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4920F" w14:textId="77777777" w:rsidR="00A559E7" w:rsidRDefault="00A559E7">
      <w:pPr>
        <w:rPr>
          <w:rFonts w:ascii="Verdana" w:hAnsi="Verdana"/>
        </w:rPr>
      </w:pPr>
    </w:p>
    <w:tbl>
      <w:tblPr>
        <w:tblW w:w="136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566"/>
        <w:gridCol w:w="1388"/>
        <w:gridCol w:w="1954"/>
        <w:gridCol w:w="1955"/>
        <w:gridCol w:w="1954"/>
        <w:gridCol w:w="1954"/>
        <w:gridCol w:w="1955"/>
      </w:tblGrid>
      <w:tr w:rsidR="00A559E7" w14:paraId="4996D65D" w14:textId="77777777">
        <w:trPr>
          <w:trHeight w:hRule="exact" w:val="720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14:paraId="43544275" w14:textId="11484CD7" w:rsidR="00A559E7" w:rsidRDefault="00D214BA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  <w:r>
              <w:rPr>
                <w:rFonts w:ascii="Verdana" w:hAnsi="Verdana" w:cs="Century Gothic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673F46A3" wp14:editId="7FE1B777">
                  <wp:extent cx="1362075" cy="4572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60" w:type="dxa"/>
            <w:gridSpan w:val="6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28669D5" w14:textId="77777777" w:rsidR="00A559E7" w:rsidRDefault="00A559E7" w:rsidP="001437DE">
            <w:pPr>
              <w:spacing w:line="276" w:lineRule="auto"/>
              <w:rPr>
                <w:rFonts w:ascii="Verdana" w:hAnsi="Verdana" w:cs="Century Gothic"/>
                <w:b/>
                <w:bCs/>
                <w:sz w:val="32"/>
                <w:szCs w:val="32"/>
              </w:rPr>
            </w:pPr>
            <w:r>
              <w:rPr>
                <w:rFonts w:ascii="Verdana" w:hAnsi="Verdana" w:cs="Century Gothic"/>
                <w:b/>
                <w:bCs/>
                <w:sz w:val="32"/>
                <w:szCs w:val="32"/>
              </w:rPr>
              <w:t xml:space="preserve">               </w:t>
            </w:r>
            <w:r w:rsidR="001437DE">
              <w:rPr>
                <w:rFonts w:ascii="Verdana" w:hAnsi="Verdana" w:cs="Century Gothic"/>
                <w:b/>
                <w:bCs/>
                <w:sz w:val="32"/>
                <w:szCs w:val="32"/>
              </w:rPr>
              <w:t>Future Scholars Montessori Academy</w:t>
            </w:r>
          </w:p>
        </w:tc>
      </w:tr>
      <w:tr w:rsidR="00A559E7" w14:paraId="4A48A8CB" w14:textId="77777777">
        <w:trPr>
          <w:trHeight w:hRule="exact" w:val="1440"/>
        </w:trPr>
        <w:tc>
          <w:tcPr>
            <w:tcW w:w="25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AA7A4A" w14:textId="03701FF5" w:rsidR="00A559E7" w:rsidRDefault="00A559E7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  <w:sz w:val="36"/>
                <w:szCs w:val="36"/>
              </w:rPr>
            </w:pPr>
            <w:r>
              <w:rPr>
                <w:rFonts w:ascii="Verdana" w:hAnsi="Verdana" w:cs="Century Gothic"/>
                <w:b/>
                <w:bCs/>
                <w:sz w:val="36"/>
                <w:szCs w:val="36"/>
              </w:rPr>
              <w:t>September 20</w:t>
            </w:r>
            <w:r w:rsidR="007F0758">
              <w:rPr>
                <w:rFonts w:ascii="Verdana" w:hAnsi="Verdana" w:cs="Century Gothic"/>
                <w:b/>
                <w:bCs/>
                <w:sz w:val="36"/>
                <w:szCs w:val="36"/>
              </w:rPr>
              <w:t>2</w:t>
            </w:r>
            <w:r w:rsidR="008E651A">
              <w:rPr>
                <w:rFonts w:ascii="Verdana" w:hAnsi="Verdana" w:cs="Century Gothic"/>
                <w:b/>
                <w:bCs/>
                <w:sz w:val="36"/>
                <w:szCs w:val="36"/>
              </w:rPr>
              <w:t>2</w:t>
            </w:r>
          </w:p>
        </w:tc>
        <w:tc>
          <w:tcPr>
            <w:tcW w:w="11160" w:type="dxa"/>
            <w:gridSpan w:val="6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7C6BE95" w14:textId="2ECAF992" w:rsidR="00D214BA" w:rsidRDefault="00D214BA">
            <w:pPr>
              <w:spacing w:line="276" w:lineRule="auto"/>
              <w:rPr>
                <w:rFonts w:ascii="Verdana" w:hAnsi="Verdana" w:cs="Century Gothic"/>
                <w:b/>
                <w:bCs/>
                <w:sz w:val="20"/>
                <w:szCs w:val="20"/>
              </w:rPr>
            </w:pPr>
            <w:r>
              <w:rPr>
                <w:rFonts w:ascii="Verdana" w:hAnsi="Verdana" w:cs="Century Gothic"/>
                <w:b/>
                <w:bCs/>
                <w:sz w:val="20"/>
                <w:szCs w:val="20"/>
              </w:rPr>
              <w:t>Sept. 1</w:t>
            </w:r>
            <w:r w:rsidRPr="00D214BA">
              <w:rPr>
                <w:rFonts w:ascii="Verdana" w:hAnsi="Verdana" w:cs="Century Gothic"/>
                <w:b/>
                <w:bCs/>
                <w:sz w:val="20"/>
                <w:szCs w:val="20"/>
                <w:vertAlign w:val="superscript"/>
              </w:rPr>
              <w:t>st</w:t>
            </w:r>
            <w:r>
              <w:rPr>
                <w:rFonts w:ascii="Verdana" w:hAnsi="Verdana" w:cs="Century Gothic"/>
                <w:b/>
                <w:bCs/>
                <w:sz w:val="20"/>
                <w:szCs w:val="20"/>
              </w:rPr>
              <w:t xml:space="preserve"> -2</w:t>
            </w:r>
            <w:r w:rsidRPr="00D214BA">
              <w:rPr>
                <w:rFonts w:ascii="Verdana" w:hAnsi="Verdana" w:cs="Century Gothic"/>
                <w:b/>
                <w:bCs/>
                <w:sz w:val="20"/>
                <w:szCs w:val="20"/>
                <w:vertAlign w:val="superscript"/>
              </w:rPr>
              <w:t>nd</w:t>
            </w:r>
            <w:r>
              <w:rPr>
                <w:rFonts w:ascii="Verdana" w:hAnsi="Verdana" w:cs="Century Gothic"/>
                <w:b/>
                <w:bCs/>
                <w:sz w:val="20"/>
                <w:szCs w:val="20"/>
              </w:rPr>
              <w:t xml:space="preserve"> – </w:t>
            </w:r>
            <w:r w:rsidR="008E651A">
              <w:rPr>
                <w:rFonts w:ascii="Verdana" w:hAnsi="Verdana" w:cs="Century Gothic"/>
                <w:b/>
                <w:bCs/>
                <w:sz w:val="20"/>
                <w:szCs w:val="20"/>
              </w:rPr>
              <w:t>PD Days, No School</w:t>
            </w:r>
          </w:p>
          <w:p w14:paraId="18B50BEC" w14:textId="33F13F88" w:rsidR="00D214BA" w:rsidRDefault="00D214BA">
            <w:pPr>
              <w:spacing w:line="276" w:lineRule="auto"/>
              <w:rPr>
                <w:rFonts w:ascii="Verdana" w:hAnsi="Verdana" w:cs="Century Gothic"/>
                <w:b/>
                <w:bCs/>
                <w:sz w:val="20"/>
                <w:szCs w:val="20"/>
              </w:rPr>
            </w:pPr>
            <w:r>
              <w:rPr>
                <w:rFonts w:ascii="Verdana" w:hAnsi="Verdana" w:cs="Century Gothic"/>
                <w:b/>
                <w:bCs/>
                <w:sz w:val="20"/>
                <w:szCs w:val="20"/>
              </w:rPr>
              <w:t xml:space="preserve">Sept. </w:t>
            </w:r>
            <w:r w:rsidR="008E651A">
              <w:rPr>
                <w:rFonts w:ascii="Verdana" w:hAnsi="Verdana" w:cs="Century Gothic"/>
                <w:b/>
                <w:bCs/>
                <w:sz w:val="20"/>
                <w:szCs w:val="20"/>
              </w:rPr>
              <w:t>5</w:t>
            </w:r>
            <w:r w:rsidRPr="00D214BA">
              <w:rPr>
                <w:rFonts w:ascii="Verdana" w:hAnsi="Verdana" w:cs="Century Gothic"/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rFonts w:ascii="Verdana" w:hAnsi="Verdana" w:cs="Century Gothic"/>
                <w:b/>
                <w:bCs/>
                <w:sz w:val="20"/>
                <w:szCs w:val="20"/>
              </w:rPr>
              <w:t xml:space="preserve"> – Labour Day, No School</w:t>
            </w:r>
          </w:p>
          <w:p w14:paraId="6F4488F5" w14:textId="7C8F1CED" w:rsidR="00A559E7" w:rsidRDefault="000F0B1C">
            <w:pPr>
              <w:spacing w:line="276" w:lineRule="auto"/>
              <w:rPr>
                <w:rFonts w:ascii="Verdana" w:hAnsi="Verdana" w:cs="Century Gothic"/>
                <w:b/>
                <w:bCs/>
                <w:sz w:val="20"/>
                <w:szCs w:val="20"/>
              </w:rPr>
            </w:pPr>
            <w:r>
              <w:rPr>
                <w:rFonts w:ascii="Verdana" w:hAnsi="Verdana" w:cs="Century Gothic"/>
                <w:b/>
                <w:bCs/>
                <w:sz w:val="20"/>
                <w:szCs w:val="20"/>
              </w:rPr>
              <w:t>Sept.</w:t>
            </w:r>
            <w:r w:rsidR="008E651A">
              <w:rPr>
                <w:rFonts w:ascii="Verdana" w:hAnsi="Verdana" w:cs="Century Gothic"/>
                <w:b/>
                <w:bCs/>
                <w:sz w:val="20"/>
                <w:szCs w:val="20"/>
              </w:rPr>
              <w:t>6</w:t>
            </w:r>
            <w:r w:rsidR="007F0758">
              <w:rPr>
                <w:rFonts w:ascii="Verdana" w:hAnsi="Verdana" w:cs="Century Gothic"/>
                <w:b/>
                <w:bCs/>
                <w:sz w:val="20"/>
                <w:szCs w:val="20"/>
              </w:rPr>
              <w:t>th</w:t>
            </w:r>
            <w:r w:rsidR="0093412E">
              <w:rPr>
                <w:rFonts w:ascii="Verdana" w:hAnsi="Verdana" w:cs="Century Gothic"/>
                <w:b/>
                <w:bCs/>
                <w:sz w:val="20"/>
                <w:szCs w:val="20"/>
              </w:rPr>
              <w:t xml:space="preserve"> </w:t>
            </w:r>
            <w:r w:rsidR="00D214BA">
              <w:rPr>
                <w:rFonts w:ascii="Verdana" w:hAnsi="Verdana" w:cs="Century Gothic"/>
                <w:b/>
                <w:bCs/>
                <w:sz w:val="20"/>
                <w:szCs w:val="20"/>
              </w:rPr>
              <w:t>–</w:t>
            </w:r>
            <w:r w:rsidR="00980EC5">
              <w:rPr>
                <w:rFonts w:ascii="Verdana" w:hAnsi="Verdana" w:cs="Century Gothic"/>
                <w:b/>
                <w:bCs/>
                <w:sz w:val="20"/>
                <w:szCs w:val="20"/>
              </w:rPr>
              <w:t xml:space="preserve"> </w:t>
            </w:r>
            <w:r w:rsidR="00D214BA">
              <w:rPr>
                <w:rFonts w:ascii="Verdana" w:hAnsi="Verdana" w:cs="Century Gothic"/>
                <w:b/>
                <w:bCs/>
                <w:sz w:val="20"/>
                <w:szCs w:val="20"/>
              </w:rPr>
              <w:t>First Day of School</w:t>
            </w:r>
          </w:p>
          <w:p w14:paraId="33471DA2" w14:textId="06B16EB5" w:rsidR="008F0C17" w:rsidRDefault="008F0C17" w:rsidP="00D214BA">
            <w:pPr>
              <w:spacing w:line="276" w:lineRule="auto"/>
              <w:rPr>
                <w:rFonts w:ascii="Verdana" w:hAnsi="Verdana" w:cs="Century Gothic"/>
                <w:b/>
                <w:bCs/>
                <w:sz w:val="20"/>
                <w:szCs w:val="20"/>
              </w:rPr>
            </w:pPr>
          </w:p>
        </w:tc>
      </w:tr>
      <w:tr w:rsidR="00A559E7" w14:paraId="3E190F2B" w14:textId="77777777">
        <w:trPr>
          <w:trHeight w:hRule="exact" w:val="504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0803E86" w14:textId="77777777" w:rsidR="00A559E7" w:rsidRDefault="00A559E7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</w:rPr>
            </w:pPr>
            <w:r>
              <w:rPr>
                <w:rFonts w:ascii="Verdana" w:hAnsi="Verdana" w:cs="Century Gothic"/>
                <w:b/>
                <w:bCs/>
              </w:rPr>
              <w:t>Sun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2EB7F29" w14:textId="77777777" w:rsidR="00A559E7" w:rsidRDefault="00A559E7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</w:rPr>
            </w:pPr>
            <w:r>
              <w:rPr>
                <w:rFonts w:ascii="Verdana" w:hAnsi="Verdana" w:cs="Century Gothic"/>
                <w:b/>
                <w:bCs/>
              </w:rPr>
              <w:t>Mon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F7A11A1" w14:textId="77777777" w:rsidR="00A559E7" w:rsidRDefault="00A559E7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</w:rPr>
            </w:pPr>
            <w:r>
              <w:rPr>
                <w:rFonts w:ascii="Verdana" w:hAnsi="Verdana" w:cs="Century Gothic"/>
                <w:b/>
                <w:bCs/>
              </w:rPr>
              <w:t>Tue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902F6C6" w14:textId="77777777" w:rsidR="00A559E7" w:rsidRDefault="00A559E7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</w:rPr>
            </w:pPr>
            <w:r>
              <w:rPr>
                <w:rFonts w:ascii="Verdana" w:hAnsi="Verdana" w:cs="Century Gothic"/>
                <w:b/>
                <w:bCs/>
              </w:rPr>
              <w:t>Wed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1C1E6FD" w14:textId="77777777" w:rsidR="00A559E7" w:rsidRDefault="00A559E7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</w:rPr>
            </w:pPr>
            <w:r>
              <w:rPr>
                <w:rFonts w:ascii="Verdana" w:hAnsi="Verdana" w:cs="Century Gothic"/>
                <w:b/>
                <w:bCs/>
              </w:rPr>
              <w:t>Thu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6C768AD" w14:textId="77777777" w:rsidR="00A559E7" w:rsidRDefault="00A559E7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</w:rPr>
            </w:pPr>
            <w:r>
              <w:rPr>
                <w:rFonts w:ascii="Verdana" w:hAnsi="Verdana" w:cs="Century Gothic"/>
                <w:b/>
                <w:bCs/>
              </w:rPr>
              <w:t>Fri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B079CDA" w14:textId="77777777" w:rsidR="00A559E7" w:rsidRDefault="00A559E7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</w:rPr>
            </w:pPr>
            <w:r>
              <w:rPr>
                <w:rFonts w:ascii="Verdana" w:hAnsi="Verdana" w:cs="Century Gothic"/>
                <w:b/>
                <w:bCs/>
              </w:rPr>
              <w:t>Sat</w:t>
            </w:r>
          </w:p>
        </w:tc>
      </w:tr>
      <w:tr w:rsidR="00A559E7" w:rsidRPr="0093412E" w14:paraId="08969730" w14:textId="77777777" w:rsidTr="0044056D">
        <w:trPr>
          <w:trHeight w:hRule="exact" w:val="1307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7B265" w14:textId="3E6F451B" w:rsidR="00A559E7" w:rsidRPr="00E757D9" w:rsidRDefault="00A559E7">
            <w:pPr>
              <w:rPr>
                <w:rFonts w:ascii="Verdana" w:hAnsi="Verdana"/>
                <w:b/>
                <w:bCs/>
                <w:color w:val="808080"/>
                <w:sz w:val="32"/>
                <w:szCs w:val="32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3BB5C" w14:textId="014AD659" w:rsidR="0093412E" w:rsidRPr="00E757D9" w:rsidRDefault="0093412E" w:rsidP="00A559E7">
            <w:pPr>
              <w:rPr>
                <w:rFonts w:ascii="Verdana" w:hAnsi="Verdana"/>
                <w:color w:val="80808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C0939" w14:textId="710D4DE4" w:rsidR="0093412E" w:rsidRPr="00D214BA" w:rsidRDefault="0093412E" w:rsidP="00D70967">
            <w:pPr>
              <w:rPr>
                <w:rFonts w:ascii="Verdana" w:hAnsi="Verdana"/>
                <w:b/>
                <w:bCs/>
                <w:color w:val="A6A6A6" w:themeColor="background1" w:themeShade="A6"/>
                <w:sz w:val="32"/>
                <w:szCs w:val="32"/>
              </w:rPr>
            </w:pPr>
          </w:p>
          <w:p w14:paraId="3EA79D20" w14:textId="113EC918" w:rsidR="00D15D30" w:rsidRPr="00D214BA" w:rsidRDefault="00D15D30" w:rsidP="00D70967">
            <w:pPr>
              <w:rPr>
                <w:rFonts w:ascii="Verdana" w:hAnsi="Verdana"/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8526A" w14:textId="4DBAF5A3" w:rsidR="00F56D6E" w:rsidRDefault="00F56D6E" w:rsidP="00D70967">
            <w:pPr>
              <w:rPr>
                <w:rFonts w:ascii="Verdana" w:hAnsi="Verdana"/>
                <w:b/>
                <w:bCs/>
                <w:sz w:val="32"/>
                <w:szCs w:val="32"/>
              </w:rPr>
            </w:pPr>
          </w:p>
          <w:p w14:paraId="5D3DCD07" w14:textId="7D55023F" w:rsidR="00D214BA" w:rsidRPr="00D214BA" w:rsidRDefault="00D214BA" w:rsidP="00D70967">
            <w:pPr>
              <w:rPr>
                <w:rFonts w:ascii="Verdana" w:hAnsi="Verdana"/>
                <w:sz w:val="20"/>
                <w:szCs w:val="20"/>
              </w:rPr>
            </w:pPr>
          </w:p>
          <w:p w14:paraId="3F43B343" w14:textId="37A8E14F" w:rsidR="0093412E" w:rsidRPr="0093412E" w:rsidRDefault="0093412E" w:rsidP="00D70967">
            <w:pPr>
              <w:rPr>
                <w:rFonts w:ascii="Verdana" w:hAnsi="Verdana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3A430" w14:textId="43CEECC2" w:rsidR="00D214BA" w:rsidRPr="0019194D" w:rsidRDefault="008E651A" w:rsidP="00D70967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32"/>
                <w:szCs w:val="32"/>
              </w:rPr>
              <w:t>1</w:t>
            </w:r>
            <w:r w:rsidR="0019194D">
              <w:rPr>
                <w:rFonts w:ascii="Verdana" w:hAnsi="Verdana"/>
                <w:b/>
                <w:bCs/>
                <w:sz w:val="32"/>
                <w:szCs w:val="32"/>
              </w:rPr>
              <w:t xml:space="preserve"> </w:t>
            </w:r>
            <w:r w:rsidR="0019194D" w:rsidRPr="0019194D">
              <w:rPr>
                <w:rFonts w:ascii="Verdana" w:hAnsi="Verdana"/>
                <w:b/>
                <w:bCs/>
                <w:sz w:val="20"/>
                <w:szCs w:val="20"/>
              </w:rPr>
              <w:t>PD Day</w:t>
            </w:r>
          </w:p>
          <w:p w14:paraId="2340D4A1" w14:textId="4AF40C1C" w:rsidR="0019194D" w:rsidRPr="0093412E" w:rsidRDefault="0019194D" w:rsidP="00D70967">
            <w:pPr>
              <w:rPr>
                <w:rFonts w:ascii="Verdana" w:hAnsi="Verdana"/>
                <w:b/>
                <w:bCs/>
                <w:sz w:val="32"/>
                <w:szCs w:val="32"/>
              </w:rPr>
            </w:pPr>
            <w:r w:rsidRPr="0019194D">
              <w:rPr>
                <w:rFonts w:ascii="Verdana" w:hAnsi="Verdana"/>
                <w:b/>
                <w:bCs/>
                <w:sz w:val="20"/>
                <w:szCs w:val="20"/>
              </w:rPr>
              <w:t>No School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6C2C6" w14:textId="77777777" w:rsidR="0019194D" w:rsidRPr="0019194D" w:rsidRDefault="008E651A" w:rsidP="0019194D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32"/>
                <w:szCs w:val="32"/>
              </w:rPr>
              <w:t>2</w:t>
            </w:r>
            <w:r w:rsidR="0019194D">
              <w:rPr>
                <w:rFonts w:ascii="Verdana" w:hAnsi="Verdana"/>
                <w:b/>
                <w:bCs/>
                <w:sz w:val="32"/>
                <w:szCs w:val="32"/>
              </w:rPr>
              <w:t xml:space="preserve"> </w:t>
            </w:r>
            <w:r w:rsidR="0019194D" w:rsidRPr="0019194D">
              <w:rPr>
                <w:rFonts w:ascii="Verdana" w:hAnsi="Verdana"/>
                <w:b/>
                <w:bCs/>
                <w:sz w:val="20"/>
                <w:szCs w:val="20"/>
              </w:rPr>
              <w:t>PD Day</w:t>
            </w:r>
          </w:p>
          <w:p w14:paraId="25F5A8E7" w14:textId="6ABAD1D6" w:rsidR="00D214BA" w:rsidRPr="0093412E" w:rsidRDefault="0019194D" w:rsidP="0019194D">
            <w:pPr>
              <w:rPr>
                <w:rFonts w:ascii="Verdana" w:hAnsi="Verdana"/>
                <w:b/>
                <w:bCs/>
                <w:sz w:val="32"/>
                <w:szCs w:val="32"/>
              </w:rPr>
            </w:pPr>
            <w:r w:rsidRPr="0019194D">
              <w:rPr>
                <w:rFonts w:ascii="Verdana" w:hAnsi="Verdana"/>
                <w:b/>
                <w:bCs/>
                <w:sz w:val="20"/>
                <w:szCs w:val="20"/>
              </w:rPr>
              <w:t>No School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D7677" w14:textId="75EEBB11" w:rsidR="00A559E7" w:rsidRPr="0093412E" w:rsidRDefault="008E651A" w:rsidP="00A559E7">
            <w:pPr>
              <w:rPr>
                <w:rFonts w:ascii="Verdana" w:hAnsi="Verdana"/>
                <w:b/>
                <w:bCs/>
                <w:sz w:val="32"/>
                <w:szCs w:val="32"/>
              </w:rPr>
            </w:pPr>
            <w:r>
              <w:rPr>
                <w:rFonts w:ascii="Verdana" w:hAnsi="Verdana"/>
                <w:b/>
                <w:bCs/>
                <w:sz w:val="32"/>
                <w:szCs w:val="32"/>
              </w:rPr>
              <w:t>3</w:t>
            </w:r>
          </w:p>
        </w:tc>
      </w:tr>
      <w:tr w:rsidR="00A559E7" w14:paraId="77ED1A06" w14:textId="77777777">
        <w:trPr>
          <w:trHeight w:hRule="exact" w:val="100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2CBC1" w14:textId="1890D206" w:rsidR="00A559E7" w:rsidRPr="001E77B7" w:rsidRDefault="008E651A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4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F713E" w14:textId="0DB74C5D" w:rsidR="00D214BA" w:rsidRPr="008E651A" w:rsidRDefault="008E651A" w:rsidP="00A559E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 xml:space="preserve">5 </w:t>
            </w:r>
            <w:r>
              <w:rPr>
                <w:rFonts w:ascii="Verdana" w:hAnsi="Verdana"/>
                <w:b/>
                <w:sz w:val="20"/>
                <w:szCs w:val="20"/>
              </w:rPr>
              <w:t>Labour Day, No School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5852" w14:textId="08A4EA64" w:rsidR="00D214BA" w:rsidRPr="00D214BA" w:rsidRDefault="008E651A" w:rsidP="0048186D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6</w:t>
            </w:r>
            <w:r w:rsidR="0019194D">
              <w:rPr>
                <w:rFonts w:ascii="Verdana" w:hAnsi="Verdana"/>
                <w:b/>
                <w:sz w:val="32"/>
                <w:szCs w:val="32"/>
              </w:rPr>
              <w:t xml:space="preserve"> </w:t>
            </w:r>
            <w:r w:rsidR="0019194D" w:rsidRPr="0019194D">
              <w:rPr>
                <w:rFonts w:ascii="Verdana" w:hAnsi="Verdana"/>
                <w:b/>
                <w:sz w:val="20"/>
                <w:szCs w:val="20"/>
              </w:rPr>
              <w:t>First Day of School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14B49" w14:textId="1034E24F" w:rsidR="00A559E7" w:rsidRDefault="008E651A" w:rsidP="00A559E7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7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EEFD" w14:textId="781E77EF" w:rsidR="00A559E7" w:rsidRDefault="008E651A" w:rsidP="00A559E7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8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A0D9E" w14:textId="4EE45954" w:rsidR="00A559E7" w:rsidRDefault="008E651A" w:rsidP="00A559E7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9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93898" w14:textId="05C3590F" w:rsidR="00A559E7" w:rsidRDefault="008E651A" w:rsidP="00A559E7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10</w:t>
            </w:r>
          </w:p>
        </w:tc>
      </w:tr>
      <w:tr w:rsidR="00A559E7" w14:paraId="36ECAC2B" w14:textId="77777777">
        <w:trPr>
          <w:trHeight w:hRule="exact" w:val="100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C4D4B" w14:textId="02E5F598" w:rsidR="00A559E7" w:rsidRPr="0048186D" w:rsidRDefault="008E651A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11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0C7E" w14:textId="50BF50B6" w:rsidR="00A559E7" w:rsidRPr="001E77B7" w:rsidRDefault="008E651A" w:rsidP="00A559E7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12</w:t>
            </w:r>
          </w:p>
          <w:p w14:paraId="6531F3DF" w14:textId="77777777" w:rsidR="00A559E7" w:rsidRPr="001E77B7" w:rsidRDefault="00A559E7" w:rsidP="00A559E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59165" w14:textId="1FBD67D3" w:rsidR="00A559E7" w:rsidRPr="008F0C17" w:rsidRDefault="008E651A" w:rsidP="00A559E7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13</w:t>
            </w:r>
          </w:p>
          <w:p w14:paraId="7B87B24B" w14:textId="77777777" w:rsidR="00A559E7" w:rsidRPr="008F0C17" w:rsidRDefault="00A559E7" w:rsidP="00A559E7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FE8F3" w14:textId="2A8120A1" w:rsidR="00A559E7" w:rsidRDefault="008E651A" w:rsidP="00A559E7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14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875F1" w14:textId="047F3701" w:rsidR="00A559E7" w:rsidRDefault="008E651A" w:rsidP="00A559E7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15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152D9" w14:textId="361CAA7F" w:rsidR="00A559E7" w:rsidRDefault="008E651A" w:rsidP="00A559E7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16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446CB" w14:textId="07771E2E" w:rsidR="00A559E7" w:rsidRDefault="008E651A" w:rsidP="00A559E7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17</w:t>
            </w:r>
          </w:p>
        </w:tc>
      </w:tr>
      <w:tr w:rsidR="00A559E7" w14:paraId="64483F24" w14:textId="77777777">
        <w:trPr>
          <w:trHeight w:hRule="exact" w:val="100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BFF8" w14:textId="4CB3FB98" w:rsidR="00A559E7" w:rsidRPr="001E77B7" w:rsidRDefault="008E651A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18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25878" w14:textId="3CA675C5" w:rsidR="00A559E7" w:rsidRPr="001E77B7" w:rsidRDefault="008E651A" w:rsidP="00A559E7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19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8E975" w14:textId="2D313C09" w:rsidR="00A559E7" w:rsidRDefault="008E651A" w:rsidP="00A559E7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0FCB3" w14:textId="7D012C4D" w:rsidR="00A559E7" w:rsidRDefault="008E651A" w:rsidP="00A559E7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21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B5F02" w14:textId="63F0B24A" w:rsidR="00A559E7" w:rsidRDefault="008E651A" w:rsidP="00A559E7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22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88C7F" w14:textId="3143D036" w:rsidR="00A559E7" w:rsidRDefault="008E651A" w:rsidP="00A559E7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23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2A387" w14:textId="3AC9F6E2" w:rsidR="00A559E7" w:rsidRDefault="008E651A" w:rsidP="00A559E7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24</w:t>
            </w:r>
          </w:p>
        </w:tc>
      </w:tr>
      <w:tr w:rsidR="00A559E7" w14:paraId="116A9414" w14:textId="77777777">
        <w:trPr>
          <w:trHeight w:hRule="exact" w:val="100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B44C2" w14:textId="650C4DDE" w:rsidR="00A559E7" w:rsidRPr="001E77B7" w:rsidRDefault="008E651A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25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9A9E8" w14:textId="5489E1C1" w:rsidR="00A559E7" w:rsidRPr="001E77B7" w:rsidRDefault="008E651A" w:rsidP="00A559E7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26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8048B" w14:textId="5A506B17" w:rsidR="00A559E7" w:rsidRDefault="008E651A" w:rsidP="00A559E7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27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2B7A" w14:textId="2D547737" w:rsidR="00A559E7" w:rsidRDefault="008E651A" w:rsidP="00A559E7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28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7BF23" w14:textId="4F44FAE0" w:rsidR="00A559E7" w:rsidRDefault="008E651A" w:rsidP="00A559E7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29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C770E" w14:textId="119375DE" w:rsidR="00A559E7" w:rsidRDefault="008E651A" w:rsidP="00A559E7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30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05005" w14:textId="50CE85ED" w:rsidR="00A559E7" w:rsidRDefault="00A559E7" w:rsidP="00A559E7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</w:tr>
    </w:tbl>
    <w:p w14:paraId="0E462EF0" w14:textId="77777777" w:rsidR="00A559E7" w:rsidRDefault="00A559E7">
      <w:pPr>
        <w:rPr>
          <w:rFonts w:ascii="Verdana" w:hAnsi="Verdana"/>
        </w:rPr>
      </w:pPr>
    </w:p>
    <w:p w14:paraId="3583622A" w14:textId="77777777" w:rsidR="008F6F8D" w:rsidRDefault="008F6F8D">
      <w:pPr>
        <w:rPr>
          <w:rFonts w:ascii="Verdana" w:hAnsi="Verdana"/>
        </w:rPr>
      </w:pPr>
    </w:p>
    <w:p w14:paraId="0C59A8D9" w14:textId="77777777" w:rsidR="008F6F8D" w:rsidRDefault="008F6F8D">
      <w:pPr>
        <w:rPr>
          <w:rFonts w:ascii="Verdana" w:hAnsi="Verdana"/>
        </w:rPr>
      </w:pPr>
    </w:p>
    <w:p w14:paraId="66AF3A29" w14:textId="77777777" w:rsidR="008F6F8D" w:rsidRDefault="008F6F8D">
      <w:pPr>
        <w:rPr>
          <w:rFonts w:ascii="Verdana" w:hAnsi="Verdana"/>
        </w:rPr>
      </w:pPr>
    </w:p>
    <w:tbl>
      <w:tblPr>
        <w:tblW w:w="136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566"/>
        <w:gridCol w:w="1388"/>
        <w:gridCol w:w="1954"/>
        <w:gridCol w:w="1955"/>
        <w:gridCol w:w="1954"/>
        <w:gridCol w:w="2098"/>
        <w:gridCol w:w="1811"/>
      </w:tblGrid>
      <w:tr w:rsidR="00A559E7" w14:paraId="68828497" w14:textId="77777777">
        <w:trPr>
          <w:trHeight w:hRule="exact" w:val="720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14:paraId="6B5732F9" w14:textId="724FA4FD" w:rsidR="00A559E7" w:rsidRDefault="00D214BA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  <w:r>
              <w:rPr>
                <w:rFonts w:ascii="Verdana" w:hAnsi="Verdana" w:cs="Century Gothic"/>
                <w:b/>
                <w:bCs/>
                <w:noProof/>
                <w:sz w:val="28"/>
                <w:szCs w:val="28"/>
              </w:rPr>
              <w:lastRenderedPageBreak/>
              <w:drawing>
                <wp:inline distT="0" distB="0" distL="0" distR="0" wp14:anchorId="0185C252" wp14:editId="072A06B3">
                  <wp:extent cx="1247775" cy="4572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60" w:type="dxa"/>
            <w:gridSpan w:val="6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B4B72DF" w14:textId="77777777" w:rsidR="00A559E7" w:rsidRDefault="00A559E7" w:rsidP="001437DE">
            <w:pPr>
              <w:spacing w:line="276" w:lineRule="auto"/>
              <w:rPr>
                <w:rFonts w:ascii="Verdana" w:hAnsi="Verdana" w:cs="Century Gothic"/>
                <w:b/>
                <w:bCs/>
                <w:sz w:val="32"/>
                <w:szCs w:val="32"/>
              </w:rPr>
            </w:pPr>
            <w:r>
              <w:rPr>
                <w:rFonts w:ascii="Verdana" w:hAnsi="Verdana" w:cs="Century Gothic"/>
                <w:b/>
                <w:bCs/>
                <w:sz w:val="32"/>
                <w:szCs w:val="32"/>
              </w:rPr>
              <w:t xml:space="preserve">               </w:t>
            </w:r>
            <w:r w:rsidR="001437DE">
              <w:rPr>
                <w:rFonts w:ascii="Verdana" w:hAnsi="Verdana" w:cs="Century Gothic"/>
                <w:b/>
                <w:bCs/>
                <w:sz w:val="32"/>
                <w:szCs w:val="32"/>
              </w:rPr>
              <w:t>Future Scholars Montessori Academy</w:t>
            </w:r>
          </w:p>
        </w:tc>
      </w:tr>
      <w:tr w:rsidR="00A559E7" w14:paraId="777E349F" w14:textId="77777777">
        <w:trPr>
          <w:trHeight w:hRule="exact" w:val="1440"/>
        </w:trPr>
        <w:tc>
          <w:tcPr>
            <w:tcW w:w="25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2257BCE" w14:textId="0400B243" w:rsidR="00A559E7" w:rsidRDefault="00A559E7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  <w:sz w:val="36"/>
                <w:szCs w:val="36"/>
              </w:rPr>
            </w:pPr>
            <w:r>
              <w:rPr>
                <w:rFonts w:ascii="Verdana" w:hAnsi="Verdana" w:cs="Century Gothic"/>
                <w:b/>
                <w:bCs/>
                <w:sz w:val="36"/>
                <w:szCs w:val="36"/>
              </w:rPr>
              <w:t>October 20</w:t>
            </w:r>
            <w:r w:rsidR="005D5510">
              <w:rPr>
                <w:rFonts w:ascii="Verdana" w:hAnsi="Verdana" w:cs="Century Gothic"/>
                <w:b/>
                <w:bCs/>
                <w:sz w:val="36"/>
                <w:szCs w:val="36"/>
              </w:rPr>
              <w:t>2</w:t>
            </w:r>
            <w:r w:rsidR="008E651A">
              <w:rPr>
                <w:rFonts w:ascii="Verdana" w:hAnsi="Verdana" w:cs="Century Gothic"/>
                <w:b/>
                <w:bCs/>
                <w:sz w:val="36"/>
                <w:szCs w:val="36"/>
              </w:rPr>
              <w:t>2</w:t>
            </w:r>
          </w:p>
        </w:tc>
        <w:tc>
          <w:tcPr>
            <w:tcW w:w="11160" w:type="dxa"/>
            <w:gridSpan w:val="6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547286F" w14:textId="33F03E6E" w:rsidR="00980EC5" w:rsidRDefault="00980EC5">
            <w:pPr>
              <w:spacing w:line="276" w:lineRule="auto"/>
              <w:rPr>
                <w:rFonts w:ascii="Verdana" w:hAnsi="Verdana" w:cs="Century Gothic"/>
                <w:b/>
                <w:bCs/>
                <w:sz w:val="20"/>
                <w:szCs w:val="20"/>
              </w:rPr>
            </w:pPr>
            <w:r>
              <w:rPr>
                <w:rFonts w:ascii="Verdana" w:hAnsi="Verdana" w:cs="Century Gothic"/>
                <w:b/>
                <w:bCs/>
                <w:sz w:val="20"/>
                <w:szCs w:val="20"/>
              </w:rPr>
              <w:t xml:space="preserve">Oct. </w:t>
            </w:r>
            <w:r w:rsidR="003A566B">
              <w:rPr>
                <w:rFonts w:ascii="Verdana" w:hAnsi="Verdana" w:cs="Century Gothic"/>
                <w:b/>
                <w:bCs/>
                <w:sz w:val="20"/>
                <w:szCs w:val="20"/>
              </w:rPr>
              <w:t>1</w:t>
            </w:r>
            <w:r w:rsidR="008E651A">
              <w:rPr>
                <w:rFonts w:ascii="Verdana" w:hAnsi="Verdana" w:cs="Century Gothic"/>
                <w:b/>
                <w:bCs/>
                <w:sz w:val="20"/>
                <w:szCs w:val="20"/>
              </w:rPr>
              <w:t>0</w:t>
            </w:r>
            <w:r w:rsidRPr="00980EC5">
              <w:rPr>
                <w:rFonts w:ascii="Verdana" w:hAnsi="Verdana" w:cs="Century Gothic"/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rFonts w:ascii="Verdana" w:hAnsi="Verdana" w:cs="Century Gothic"/>
                <w:b/>
                <w:bCs/>
                <w:sz w:val="20"/>
                <w:szCs w:val="20"/>
              </w:rPr>
              <w:t xml:space="preserve"> – Thanksgiving – No School</w:t>
            </w:r>
          </w:p>
          <w:p w14:paraId="35E6EF7C" w14:textId="525C3E21" w:rsidR="000866A3" w:rsidRDefault="000866A3">
            <w:pPr>
              <w:spacing w:line="276" w:lineRule="auto"/>
              <w:rPr>
                <w:rFonts w:ascii="Verdana" w:hAnsi="Verdana" w:cs="Century Gothic"/>
                <w:b/>
                <w:bCs/>
                <w:sz w:val="20"/>
                <w:szCs w:val="20"/>
              </w:rPr>
            </w:pPr>
            <w:r>
              <w:rPr>
                <w:rFonts w:ascii="Verdana" w:hAnsi="Verdana" w:cs="Century Gothic"/>
                <w:b/>
                <w:bCs/>
                <w:sz w:val="20"/>
                <w:szCs w:val="20"/>
              </w:rPr>
              <w:t>Oct. 31</w:t>
            </w:r>
            <w:r w:rsidRPr="000866A3">
              <w:rPr>
                <w:rFonts w:ascii="Verdana" w:hAnsi="Verdana" w:cs="Century Gothic"/>
                <w:b/>
                <w:bCs/>
                <w:sz w:val="20"/>
                <w:szCs w:val="20"/>
                <w:vertAlign w:val="superscript"/>
              </w:rPr>
              <w:t>st</w:t>
            </w:r>
            <w:r>
              <w:rPr>
                <w:rFonts w:ascii="Verdana" w:hAnsi="Verdana" w:cs="Century Gothic"/>
                <w:b/>
                <w:bCs/>
                <w:sz w:val="20"/>
                <w:szCs w:val="20"/>
              </w:rPr>
              <w:t xml:space="preserve"> </w:t>
            </w:r>
            <w:r w:rsidR="008E651A">
              <w:rPr>
                <w:rFonts w:ascii="Verdana" w:hAnsi="Verdana" w:cs="Century Gothic"/>
                <w:b/>
                <w:bCs/>
                <w:sz w:val="20"/>
                <w:szCs w:val="20"/>
              </w:rPr>
              <w:t>–</w:t>
            </w:r>
            <w:r>
              <w:rPr>
                <w:rFonts w:ascii="Verdana" w:hAnsi="Verdana" w:cs="Century Gothic"/>
                <w:b/>
                <w:bCs/>
                <w:sz w:val="20"/>
                <w:szCs w:val="20"/>
              </w:rPr>
              <w:t xml:space="preserve"> Halloween</w:t>
            </w:r>
            <w:r w:rsidR="008E651A">
              <w:rPr>
                <w:rFonts w:ascii="Verdana" w:hAnsi="Verdana" w:cs="Century Gothic"/>
                <w:b/>
                <w:bCs/>
                <w:sz w:val="20"/>
                <w:szCs w:val="20"/>
              </w:rPr>
              <w:t>, In class Halloween Party</w:t>
            </w:r>
          </w:p>
        </w:tc>
      </w:tr>
      <w:tr w:rsidR="00A559E7" w14:paraId="271AEA68" w14:textId="77777777" w:rsidTr="0031507C">
        <w:trPr>
          <w:trHeight w:hRule="exact" w:val="504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FB5AA07" w14:textId="77777777" w:rsidR="00A559E7" w:rsidRDefault="00A559E7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</w:rPr>
            </w:pPr>
            <w:r>
              <w:rPr>
                <w:rFonts w:ascii="Verdana" w:hAnsi="Verdana" w:cs="Century Gothic"/>
                <w:b/>
                <w:bCs/>
              </w:rPr>
              <w:t>Sun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748A888" w14:textId="77777777" w:rsidR="00A559E7" w:rsidRDefault="00A559E7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</w:rPr>
            </w:pPr>
            <w:r>
              <w:rPr>
                <w:rFonts w:ascii="Verdana" w:hAnsi="Verdana" w:cs="Century Gothic"/>
                <w:b/>
                <w:bCs/>
              </w:rPr>
              <w:t>Mon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9764903" w14:textId="77777777" w:rsidR="00A559E7" w:rsidRDefault="00A559E7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</w:rPr>
            </w:pPr>
            <w:r>
              <w:rPr>
                <w:rFonts w:ascii="Verdana" w:hAnsi="Verdana" w:cs="Century Gothic"/>
                <w:b/>
                <w:bCs/>
              </w:rPr>
              <w:t>Tue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9DBEF9A" w14:textId="77777777" w:rsidR="00A559E7" w:rsidRDefault="00A559E7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</w:rPr>
            </w:pPr>
            <w:r>
              <w:rPr>
                <w:rFonts w:ascii="Verdana" w:hAnsi="Verdana" w:cs="Century Gothic"/>
                <w:b/>
                <w:bCs/>
              </w:rPr>
              <w:t>Wed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583B5FF" w14:textId="77777777" w:rsidR="00A559E7" w:rsidRDefault="00A559E7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</w:rPr>
            </w:pPr>
            <w:r>
              <w:rPr>
                <w:rFonts w:ascii="Verdana" w:hAnsi="Verdana" w:cs="Century Gothic"/>
                <w:b/>
                <w:bCs/>
              </w:rPr>
              <w:t>Thu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8E9C350" w14:textId="77777777" w:rsidR="00A559E7" w:rsidRDefault="00A559E7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</w:rPr>
            </w:pPr>
            <w:r>
              <w:rPr>
                <w:rFonts w:ascii="Verdana" w:hAnsi="Verdana" w:cs="Century Gothic"/>
                <w:b/>
                <w:bCs/>
              </w:rPr>
              <w:t>Fri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AF6BF6F" w14:textId="77777777" w:rsidR="00A559E7" w:rsidRDefault="00A559E7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</w:rPr>
            </w:pPr>
            <w:r>
              <w:rPr>
                <w:rFonts w:ascii="Verdana" w:hAnsi="Verdana" w:cs="Century Gothic"/>
                <w:b/>
                <w:bCs/>
              </w:rPr>
              <w:t>Sat</w:t>
            </w:r>
          </w:p>
        </w:tc>
      </w:tr>
      <w:tr w:rsidR="00A559E7" w14:paraId="279183B8" w14:textId="77777777" w:rsidTr="0031507C">
        <w:trPr>
          <w:trHeight w:hRule="exact" w:val="100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F4C88" w14:textId="77777777" w:rsidR="00A559E7" w:rsidRDefault="00A559E7">
            <w:pPr>
              <w:rPr>
                <w:rFonts w:ascii="Verdana" w:hAnsi="Verdana"/>
                <w:sz w:val="32"/>
                <w:szCs w:val="32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7D273" w14:textId="40901FE2" w:rsidR="00A559E7" w:rsidRPr="007B12C6" w:rsidRDefault="00A559E7" w:rsidP="00A559E7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165D5" w14:textId="76CD0C74" w:rsidR="00A559E7" w:rsidRDefault="00A559E7" w:rsidP="00A559E7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C9757" w14:textId="3363A9D0" w:rsidR="00A559E7" w:rsidRDefault="00A559E7" w:rsidP="00A559E7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69AEF" w14:textId="55287A96" w:rsidR="00A559E7" w:rsidRDefault="00A559E7" w:rsidP="00A559E7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26A63" w14:textId="29C36EC9" w:rsidR="00D73530" w:rsidRPr="007B12C6" w:rsidRDefault="00D73530" w:rsidP="00A559E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82E36" w14:textId="7D69D4CD" w:rsidR="00A559E7" w:rsidRDefault="008E651A" w:rsidP="00A559E7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</w:t>
            </w:r>
          </w:p>
        </w:tc>
      </w:tr>
      <w:tr w:rsidR="00A559E7" w14:paraId="5F2030E5" w14:textId="77777777" w:rsidTr="0031507C">
        <w:trPr>
          <w:trHeight w:hRule="exact" w:val="1141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E2DE" w14:textId="3AAF64B8" w:rsidR="00A559E7" w:rsidRPr="001E77B7" w:rsidRDefault="008E651A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A1AE4" w14:textId="24A733EA" w:rsidR="00D73530" w:rsidRPr="00D73530" w:rsidRDefault="008E651A" w:rsidP="00A559E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3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6782A" w14:textId="4074A87D" w:rsidR="00A559E7" w:rsidRDefault="008E651A" w:rsidP="00A559E7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4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CCD35" w14:textId="3844FDD2" w:rsidR="00A559E7" w:rsidRDefault="008E651A" w:rsidP="00A559E7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5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93DF4" w14:textId="6D8D7B31" w:rsidR="00A559E7" w:rsidRDefault="008E651A" w:rsidP="00A559E7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51380" w14:textId="33D87DF0" w:rsidR="003A566B" w:rsidRPr="00D15D30" w:rsidRDefault="008E651A" w:rsidP="00A559E7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7</w:t>
            </w:r>
          </w:p>
          <w:p w14:paraId="33849F71" w14:textId="77777777" w:rsidR="0031507C" w:rsidRPr="007B12C6" w:rsidRDefault="0031507C" w:rsidP="00A559E7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5920A" w14:textId="065818A0" w:rsidR="00A559E7" w:rsidRDefault="008E651A" w:rsidP="00A559E7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8</w:t>
            </w:r>
          </w:p>
        </w:tc>
      </w:tr>
      <w:tr w:rsidR="00A559E7" w14:paraId="54438440" w14:textId="77777777" w:rsidTr="0031507C">
        <w:trPr>
          <w:trHeight w:hRule="exact" w:val="100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0A1EC" w14:textId="55DC788E" w:rsidR="00A559E7" w:rsidRPr="001E77B7" w:rsidRDefault="008E651A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9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BB477" w14:textId="6623F73B" w:rsidR="003A566B" w:rsidRPr="008E651A" w:rsidRDefault="008E651A" w:rsidP="00A559E7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 xml:space="preserve">10 </w:t>
            </w:r>
            <w:r>
              <w:rPr>
                <w:rFonts w:ascii="Verdana" w:hAnsi="Verdana"/>
                <w:b/>
                <w:sz w:val="20"/>
                <w:szCs w:val="20"/>
              </w:rPr>
              <w:t>Thanksgiving, No School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731B8" w14:textId="68A72A2C" w:rsidR="00A559E7" w:rsidRDefault="008E651A" w:rsidP="00A559E7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11</w:t>
            </w:r>
          </w:p>
          <w:p w14:paraId="09CB1652" w14:textId="77777777" w:rsidR="00A559E7" w:rsidRDefault="00A559E7" w:rsidP="00A559E7">
            <w:pPr>
              <w:pStyle w:val="Dates"/>
              <w:rPr>
                <w:rFonts w:ascii="Verdana" w:hAnsi="Verdana" w:cs="Times New Roman"/>
                <w:bCs/>
                <w:szCs w:val="3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3FD4A" w14:textId="6B9223FB" w:rsidR="00A559E7" w:rsidRDefault="008E651A" w:rsidP="00A559E7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12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8CDE2" w14:textId="10CCCD2F" w:rsidR="00A559E7" w:rsidRDefault="008E651A" w:rsidP="00A559E7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F344F" w14:textId="2FF94836" w:rsidR="00A559E7" w:rsidRDefault="008E651A" w:rsidP="00A559E7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14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6B968" w14:textId="34841CD0" w:rsidR="00A559E7" w:rsidRDefault="008E651A" w:rsidP="00A559E7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15</w:t>
            </w:r>
          </w:p>
        </w:tc>
      </w:tr>
      <w:tr w:rsidR="00A559E7" w14:paraId="5EFEABC2" w14:textId="77777777" w:rsidTr="0031507C">
        <w:trPr>
          <w:trHeight w:hRule="exact" w:val="100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5714E" w14:textId="0F43DADC" w:rsidR="00A559E7" w:rsidRPr="001E77B7" w:rsidRDefault="008E651A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16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87FF2" w14:textId="598B108A" w:rsidR="00A559E7" w:rsidRPr="001E77B7" w:rsidRDefault="008E651A" w:rsidP="00A559E7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17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1531C" w14:textId="60550DFF" w:rsidR="00A559E7" w:rsidRDefault="008E651A" w:rsidP="00A559E7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18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E3E1A" w14:textId="67ED42C1" w:rsidR="003A566B" w:rsidRPr="003A566B" w:rsidRDefault="008E651A" w:rsidP="00A559E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19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38A0" w14:textId="4FE431D0" w:rsidR="001C3C35" w:rsidRDefault="008E651A" w:rsidP="001C3C35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090C" w14:textId="4B65816C" w:rsidR="00A559E7" w:rsidRDefault="008E651A" w:rsidP="00A559E7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21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F0AB" w14:textId="7DC25018" w:rsidR="00A559E7" w:rsidRDefault="008E651A" w:rsidP="00A559E7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22</w:t>
            </w:r>
          </w:p>
        </w:tc>
      </w:tr>
      <w:tr w:rsidR="00A559E7" w14:paraId="29234D5C" w14:textId="77777777" w:rsidTr="0031507C">
        <w:trPr>
          <w:trHeight w:hRule="exact" w:val="100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010EF" w14:textId="0A9E51B2" w:rsidR="00A559E7" w:rsidRPr="001E77B7" w:rsidRDefault="008E651A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23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68A65" w14:textId="7CEAD2AD" w:rsidR="00A559E7" w:rsidRPr="001E77B7" w:rsidRDefault="008E651A" w:rsidP="00A559E7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24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84259" w14:textId="6D8C1E70" w:rsidR="00A559E7" w:rsidRDefault="008E651A" w:rsidP="00A559E7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61B44" w14:textId="2D77EA3A" w:rsidR="00A559E7" w:rsidRPr="007B12C6" w:rsidRDefault="008E651A" w:rsidP="00A559E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26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5D52E" w14:textId="30945A45" w:rsidR="00A559E7" w:rsidRPr="003A566B" w:rsidRDefault="008E651A" w:rsidP="00A559E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27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0161C" w14:textId="70558414" w:rsidR="000866A3" w:rsidRPr="000866A3" w:rsidRDefault="008E651A" w:rsidP="00A559E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D0630" w14:textId="57992C5B" w:rsidR="00A559E7" w:rsidRPr="005D5510" w:rsidRDefault="008E651A" w:rsidP="00A559E7">
            <w:pPr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29</w:t>
            </w:r>
          </w:p>
        </w:tc>
      </w:tr>
      <w:tr w:rsidR="000866A3" w14:paraId="30EC7C21" w14:textId="77777777" w:rsidTr="0031507C">
        <w:trPr>
          <w:trHeight w:hRule="exact" w:val="100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8B350" w14:textId="465D49BF" w:rsidR="000866A3" w:rsidRPr="000866A3" w:rsidRDefault="008E651A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30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3DDFA" w14:textId="72975F18" w:rsidR="000866A3" w:rsidRPr="008E651A" w:rsidRDefault="008E651A" w:rsidP="00A559E7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 xml:space="preserve">31 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Halloween, In </w:t>
            </w:r>
            <w:r w:rsidR="00E6462F">
              <w:rPr>
                <w:rFonts w:ascii="Verdana" w:hAnsi="Verdana"/>
                <w:b/>
                <w:sz w:val="20"/>
                <w:szCs w:val="20"/>
              </w:rPr>
              <w:t>C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lass </w:t>
            </w:r>
            <w:r w:rsidR="00E6462F">
              <w:rPr>
                <w:rFonts w:ascii="Verdana" w:hAnsi="Verdana"/>
                <w:b/>
                <w:sz w:val="20"/>
                <w:szCs w:val="20"/>
              </w:rPr>
              <w:t>P</w:t>
            </w:r>
            <w:r>
              <w:rPr>
                <w:rFonts w:ascii="Verdana" w:hAnsi="Verdana"/>
                <w:b/>
                <w:sz w:val="20"/>
                <w:szCs w:val="20"/>
              </w:rPr>
              <w:t>arty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79877" w14:textId="77777777" w:rsidR="000866A3" w:rsidRDefault="000866A3" w:rsidP="00A559E7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0BC24" w14:textId="77777777" w:rsidR="000866A3" w:rsidRDefault="000866A3" w:rsidP="00A559E7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E5950" w14:textId="77777777" w:rsidR="000866A3" w:rsidRDefault="000866A3" w:rsidP="00A559E7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540A8" w14:textId="77777777" w:rsidR="000866A3" w:rsidRDefault="000866A3" w:rsidP="00A559E7">
            <w:pPr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E61D9" w14:textId="77777777" w:rsidR="000866A3" w:rsidRDefault="000866A3" w:rsidP="00A559E7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</w:tr>
    </w:tbl>
    <w:p w14:paraId="1C392815" w14:textId="77777777" w:rsidR="00A559E7" w:rsidRDefault="00A559E7">
      <w:pPr>
        <w:rPr>
          <w:rFonts w:ascii="Verdana" w:hAnsi="Verdana"/>
        </w:rPr>
      </w:pPr>
    </w:p>
    <w:p w14:paraId="57C369A5" w14:textId="77777777" w:rsidR="008F6F8D" w:rsidRDefault="008F6F8D">
      <w:pPr>
        <w:rPr>
          <w:rFonts w:ascii="Verdana" w:hAnsi="Verdana"/>
        </w:rPr>
      </w:pPr>
    </w:p>
    <w:p w14:paraId="7EB8CBBC" w14:textId="2EDB3C86" w:rsidR="008F6F8D" w:rsidRDefault="008F6F8D">
      <w:pPr>
        <w:rPr>
          <w:rFonts w:ascii="Verdana" w:hAnsi="Verdana"/>
        </w:rPr>
      </w:pPr>
    </w:p>
    <w:p w14:paraId="2BADA384" w14:textId="3F66D9B1" w:rsidR="003A566B" w:rsidRDefault="003A566B">
      <w:pPr>
        <w:rPr>
          <w:rFonts w:ascii="Verdana" w:hAnsi="Verdana"/>
        </w:rPr>
      </w:pPr>
    </w:p>
    <w:p w14:paraId="67BA33DD" w14:textId="77777777" w:rsidR="003A566B" w:rsidRDefault="003A566B">
      <w:pPr>
        <w:rPr>
          <w:rFonts w:ascii="Verdana" w:hAnsi="Verdana"/>
        </w:rPr>
      </w:pPr>
    </w:p>
    <w:p w14:paraId="126CE19D" w14:textId="77777777" w:rsidR="008F6F8D" w:rsidRDefault="008F6F8D">
      <w:pPr>
        <w:rPr>
          <w:rFonts w:ascii="Verdana" w:hAnsi="Verdana"/>
        </w:rPr>
      </w:pPr>
    </w:p>
    <w:tbl>
      <w:tblPr>
        <w:tblW w:w="136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566"/>
        <w:gridCol w:w="1388"/>
        <w:gridCol w:w="1954"/>
        <w:gridCol w:w="1955"/>
        <w:gridCol w:w="1954"/>
        <w:gridCol w:w="2127"/>
        <w:gridCol w:w="1782"/>
      </w:tblGrid>
      <w:tr w:rsidR="00A559E7" w14:paraId="1FB6E461" w14:textId="77777777">
        <w:trPr>
          <w:trHeight w:hRule="exact" w:val="720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14:paraId="7617F051" w14:textId="2211C252" w:rsidR="00A559E7" w:rsidRDefault="00D214BA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  <w:r>
              <w:rPr>
                <w:rFonts w:ascii="Verdana" w:hAnsi="Verdana" w:cs="Century Gothic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037C8342" wp14:editId="3EA6DA4E">
                  <wp:extent cx="1247775" cy="4572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60" w:type="dxa"/>
            <w:gridSpan w:val="6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F6B3AAE" w14:textId="77777777" w:rsidR="00A559E7" w:rsidRDefault="00A559E7" w:rsidP="0035290F">
            <w:pPr>
              <w:spacing w:line="276" w:lineRule="auto"/>
              <w:rPr>
                <w:rFonts w:ascii="Verdana" w:hAnsi="Verdana" w:cs="Century Gothic"/>
                <w:b/>
                <w:bCs/>
                <w:sz w:val="32"/>
                <w:szCs w:val="32"/>
              </w:rPr>
            </w:pPr>
            <w:r>
              <w:rPr>
                <w:rFonts w:ascii="Verdana" w:hAnsi="Verdana" w:cs="Century Gothic"/>
                <w:b/>
                <w:bCs/>
                <w:sz w:val="32"/>
                <w:szCs w:val="32"/>
              </w:rPr>
              <w:t xml:space="preserve">               </w:t>
            </w:r>
            <w:r w:rsidR="0035290F">
              <w:rPr>
                <w:rFonts w:ascii="Verdana" w:hAnsi="Verdana" w:cs="Century Gothic"/>
                <w:b/>
                <w:bCs/>
                <w:sz w:val="32"/>
                <w:szCs w:val="32"/>
              </w:rPr>
              <w:t>Future Scholars Montessori Academy</w:t>
            </w:r>
          </w:p>
        </w:tc>
      </w:tr>
      <w:tr w:rsidR="00A559E7" w14:paraId="0DCD43F4" w14:textId="77777777">
        <w:trPr>
          <w:trHeight w:hRule="exact" w:val="1440"/>
        </w:trPr>
        <w:tc>
          <w:tcPr>
            <w:tcW w:w="25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664156F" w14:textId="184325F7" w:rsidR="00A559E7" w:rsidRDefault="00A559E7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  <w:sz w:val="36"/>
                <w:szCs w:val="36"/>
              </w:rPr>
            </w:pPr>
            <w:r>
              <w:rPr>
                <w:rFonts w:ascii="Verdana" w:hAnsi="Verdana" w:cs="Century Gothic"/>
                <w:b/>
                <w:bCs/>
                <w:sz w:val="36"/>
                <w:szCs w:val="36"/>
              </w:rPr>
              <w:t>November 20</w:t>
            </w:r>
            <w:r w:rsidR="00CC0768">
              <w:rPr>
                <w:rFonts w:ascii="Verdana" w:hAnsi="Verdana" w:cs="Century Gothic"/>
                <w:b/>
                <w:bCs/>
                <w:sz w:val="36"/>
                <w:szCs w:val="36"/>
              </w:rPr>
              <w:t>2</w:t>
            </w:r>
            <w:r w:rsidR="008E651A">
              <w:rPr>
                <w:rFonts w:ascii="Verdana" w:hAnsi="Verdana" w:cs="Century Gothic"/>
                <w:b/>
                <w:bCs/>
                <w:sz w:val="36"/>
                <w:szCs w:val="36"/>
              </w:rPr>
              <w:t>2</w:t>
            </w:r>
          </w:p>
        </w:tc>
        <w:tc>
          <w:tcPr>
            <w:tcW w:w="11160" w:type="dxa"/>
            <w:gridSpan w:val="6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8972602" w14:textId="727530E7" w:rsidR="00A559E7" w:rsidRDefault="00980EC5">
            <w:pPr>
              <w:spacing w:line="276" w:lineRule="auto"/>
              <w:rPr>
                <w:rFonts w:ascii="Verdana" w:hAnsi="Verdana" w:cs="Century Gothic"/>
                <w:b/>
                <w:bCs/>
                <w:sz w:val="20"/>
                <w:szCs w:val="20"/>
              </w:rPr>
            </w:pPr>
            <w:r>
              <w:rPr>
                <w:rFonts w:ascii="Verdana" w:hAnsi="Verdana" w:cs="Century Gothic"/>
                <w:b/>
                <w:bCs/>
                <w:sz w:val="20"/>
                <w:szCs w:val="20"/>
              </w:rPr>
              <w:t>Nov. 11</w:t>
            </w:r>
            <w:r w:rsidRPr="00980EC5">
              <w:rPr>
                <w:rFonts w:ascii="Verdana" w:hAnsi="Verdana" w:cs="Century Gothic"/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rFonts w:ascii="Verdana" w:hAnsi="Verdana" w:cs="Century Gothic"/>
                <w:b/>
                <w:bCs/>
                <w:sz w:val="20"/>
                <w:szCs w:val="20"/>
              </w:rPr>
              <w:t xml:space="preserve"> – Remembrance Day</w:t>
            </w:r>
          </w:p>
          <w:p w14:paraId="14E213E5" w14:textId="493491DF" w:rsidR="00332D18" w:rsidRDefault="00332D18">
            <w:pPr>
              <w:spacing w:line="276" w:lineRule="auto"/>
              <w:rPr>
                <w:rFonts w:ascii="Verdana" w:hAnsi="Verdana" w:cs="Century Gothic"/>
                <w:b/>
                <w:bCs/>
                <w:sz w:val="20"/>
                <w:szCs w:val="20"/>
              </w:rPr>
            </w:pPr>
            <w:r>
              <w:rPr>
                <w:rFonts w:ascii="Verdana" w:hAnsi="Verdana" w:cs="Century Gothic"/>
                <w:b/>
                <w:bCs/>
                <w:sz w:val="20"/>
                <w:szCs w:val="20"/>
              </w:rPr>
              <w:t xml:space="preserve">Nov. </w:t>
            </w:r>
            <w:r w:rsidR="00385B89">
              <w:rPr>
                <w:rFonts w:ascii="Verdana" w:hAnsi="Verdana" w:cs="Century Gothic"/>
                <w:b/>
                <w:bCs/>
                <w:sz w:val="20"/>
                <w:szCs w:val="20"/>
              </w:rPr>
              <w:t>29</w:t>
            </w:r>
            <w:r w:rsidR="00385B89" w:rsidRPr="00385B89">
              <w:rPr>
                <w:rFonts w:ascii="Verdana" w:hAnsi="Verdana" w:cs="Century Gothic"/>
                <w:b/>
                <w:bCs/>
                <w:sz w:val="20"/>
                <w:szCs w:val="20"/>
                <w:vertAlign w:val="superscript"/>
              </w:rPr>
              <w:t>th</w:t>
            </w:r>
            <w:r w:rsidR="00385B89">
              <w:rPr>
                <w:rFonts w:ascii="Verdana" w:hAnsi="Verdana" w:cs="Century Gothic"/>
                <w:b/>
                <w:bCs/>
                <w:sz w:val="20"/>
                <w:szCs w:val="20"/>
              </w:rPr>
              <w:t xml:space="preserve"> – Dec. 1</w:t>
            </w:r>
            <w:r w:rsidR="001F48F2" w:rsidRPr="00385B89">
              <w:rPr>
                <w:rFonts w:ascii="Verdana" w:hAnsi="Verdana" w:cs="Century Gothic"/>
                <w:b/>
                <w:bCs/>
                <w:sz w:val="20"/>
                <w:szCs w:val="20"/>
                <w:vertAlign w:val="superscript"/>
              </w:rPr>
              <w:t>st</w:t>
            </w:r>
            <w:r w:rsidR="001F48F2">
              <w:rPr>
                <w:rFonts w:ascii="Verdana" w:hAnsi="Verdana" w:cs="Century Gothic"/>
                <w:b/>
                <w:bCs/>
                <w:sz w:val="20"/>
                <w:szCs w:val="20"/>
              </w:rPr>
              <w:t xml:space="preserve"> –</w:t>
            </w:r>
            <w:r>
              <w:rPr>
                <w:rFonts w:ascii="Verdana" w:hAnsi="Verdana" w:cs="Century Gothic"/>
                <w:b/>
                <w:bCs/>
                <w:sz w:val="20"/>
                <w:szCs w:val="20"/>
              </w:rPr>
              <w:t xml:space="preserve"> Parent/Teacher </w:t>
            </w:r>
            <w:r w:rsidR="00713842">
              <w:rPr>
                <w:rFonts w:ascii="Verdana" w:hAnsi="Verdana" w:cs="Century Gothic"/>
                <w:b/>
                <w:bCs/>
                <w:sz w:val="20"/>
                <w:szCs w:val="20"/>
              </w:rPr>
              <w:t>Interviews</w:t>
            </w:r>
            <w:r w:rsidR="001F48F2">
              <w:rPr>
                <w:rFonts w:ascii="Verdana" w:hAnsi="Verdana" w:cs="Century Gothic"/>
                <w:b/>
                <w:bCs/>
                <w:sz w:val="20"/>
                <w:szCs w:val="20"/>
              </w:rPr>
              <w:t xml:space="preserve"> in person</w:t>
            </w:r>
          </w:p>
          <w:p w14:paraId="2999D6AC" w14:textId="2C53511F" w:rsidR="00CD55B1" w:rsidRDefault="00CD55B1">
            <w:pPr>
              <w:spacing w:line="276" w:lineRule="auto"/>
              <w:rPr>
                <w:rFonts w:ascii="Verdana" w:hAnsi="Verdana" w:cs="Century Gothic"/>
                <w:b/>
                <w:bCs/>
                <w:sz w:val="20"/>
                <w:szCs w:val="20"/>
              </w:rPr>
            </w:pPr>
          </w:p>
        </w:tc>
      </w:tr>
      <w:tr w:rsidR="00A559E7" w14:paraId="3BE825CA" w14:textId="77777777" w:rsidTr="001F48F2">
        <w:trPr>
          <w:trHeight w:hRule="exact" w:val="504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6B4955A" w14:textId="77777777" w:rsidR="00A559E7" w:rsidRDefault="00A559E7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</w:rPr>
            </w:pPr>
            <w:r>
              <w:rPr>
                <w:rFonts w:ascii="Verdana" w:hAnsi="Verdana" w:cs="Century Gothic"/>
                <w:b/>
                <w:bCs/>
              </w:rPr>
              <w:t>Sun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8D24988" w14:textId="77777777" w:rsidR="00A559E7" w:rsidRDefault="00A559E7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</w:rPr>
            </w:pPr>
            <w:r>
              <w:rPr>
                <w:rFonts w:ascii="Verdana" w:hAnsi="Verdana" w:cs="Century Gothic"/>
                <w:b/>
                <w:bCs/>
              </w:rPr>
              <w:t>Mon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65BA3D9" w14:textId="77777777" w:rsidR="00A559E7" w:rsidRDefault="00A559E7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</w:rPr>
            </w:pPr>
            <w:r>
              <w:rPr>
                <w:rFonts w:ascii="Verdana" w:hAnsi="Verdana" w:cs="Century Gothic"/>
                <w:b/>
                <w:bCs/>
              </w:rPr>
              <w:t>Tue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4A99393" w14:textId="77777777" w:rsidR="00A559E7" w:rsidRDefault="00A559E7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</w:rPr>
            </w:pPr>
            <w:r>
              <w:rPr>
                <w:rFonts w:ascii="Verdana" w:hAnsi="Verdana" w:cs="Century Gothic"/>
                <w:b/>
                <w:bCs/>
              </w:rPr>
              <w:t>Wed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88F3CC8" w14:textId="77777777" w:rsidR="00A559E7" w:rsidRDefault="00A559E7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</w:rPr>
            </w:pPr>
            <w:r>
              <w:rPr>
                <w:rFonts w:ascii="Verdana" w:hAnsi="Verdana" w:cs="Century Gothic"/>
                <w:b/>
                <w:bCs/>
              </w:rPr>
              <w:t>Thu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A1B77FB" w14:textId="77777777" w:rsidR="00A559E7" w:rsidRDefault="00A559E7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</w:rPr>
            </w:pPr>
            <w:r>
              <w:rPr>
                <w:rFonts w:ascii="Verdana" w:hAnsi="Verdana" w:cs="Century Gothic"/>
                <w:b/>
                <w:bCs/>
              </w:rPr>
              <w:t>Fri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AD6C249" w14:textId="77777777" w:rsidR="00A559E7" w:rsidRDefault="00A559E7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</w:rPr>
            </w:pPr>
            <w:r>
              <w:rPr>
                <w:rFonts w:ascii="Verdana" w:hAnsi="Verdana" w:cs="Century Gothic"/>
                <w:b/>
                <w:bCs/>
              </w:rPr>
              <w:t>Sat</w:t>
            </w:r>
          </w:p>
        </w:tc>
      </w:tr>
      <w:tr w:rsidR="00A559E7" w14:paraId="28B924C5" w14:textId="77777777" w:rsidTr="001F48F2">
        <w:trPr>
          <w:trHeight w:hRule="exact" w:val="100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E83DC" w14:textId="33980890" w:rsidR="00A559E7" w:rsidRPr="00D15D30" w:rsidRDefault="00A559E7">
            <w:pPr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561B7" w14:textId="63142056" w:rsidR="00A559E7" w:rsidRPr="00D15D30" w:rsidRDefault="00A559E7" w:rsidP="00A559E7">
            <w:pPr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9EAB" w14:textId="5000D0F8" w:rsidR="00A559E7" w:rsidRDefault="008E651A" w:rsidP="00A559E7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DE342" w14:textId="011E1F3A" w:rsidR="00A559E7" w:rsidRDefault="008E651A" w:rsidP="00A559E7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42C59" w14:textId="5D7C3534" w:rsidR="00A559E7" w:rsidRDefault="008E651A" w:rsidP="00A559E7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63636" w14:textId="28B23112" w:rsidR="00A559E7" w:rsidRDefault="008E651A" w:rsidP="00A559E7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4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A9454" w14:textId="4C62E0A8" w:rsidR="00A559E7" w:rsidRDefault="008E651A" w:rsidP="00A559E7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5</w:t>
            </w:r>
          </w:p>
        </w:tc>
      </w:tr>
      <w:tr w:rsidR="00A559E7" w14:paraId="3BDCA394" w14:textId="77777777" w:rsidTr="001F48F2">
        <w:trPr>
          <w:trHeight w:hRule="exact" w:val="100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473A1" w14:textId="37A79661" w:rsidR="00A559E7" w:rsidRPr="00677CB3" w:rsidRDefault="008E651A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6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CE11" w14:textId="5BBCA5CA" w:rsidR="00A559E7" w:rsidRPr="00677CB3" w:rsidRDefault="008E651A" w:rsidP="00A559E7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7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22F35" w14:textId="498CFDC4" w:rsidR="00A559E7" w:rsidRDefault="008E651A" w:rsidP="00A559E7">
            <w:pPr>
              <w:rPr>
                <w:rFonts w:ascii="Verdana" w:hAnsi="Verdana"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8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9AD3D" w14:textId="567C5B7F" w:rsidR="00CC0768" w:rsidRPr="00CC0768" w:rsidRDefault="008E651A" w:rsidP="00A559E7">
            <w:pPr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9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7E4B5" w14:textId="193296A3" w:rsidR="000866A3" w:rsidRPr="000866A3" w:rsidRDefault="008E651A" w:rsidP="00A559E7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DF501" w14:textId="25EA8AF3" w:rsidR="00A559E7" w:rsidRPr="008E651A" w:rsidRDefault="008E651A" w:rsidP="00A559E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11</w:t>
            </w:r>
            <w:r w:rsidRPr="001F48F2">
              <w:rPr>
                <w:rFonts w:ascii="Verdana" w:hAnsi="Verdana"/>
                <w:b/>
                <w:sz w:val="18"/>
                <w:szCs w:val="18"/>
              </w:rPr>
              <w:t>Remembra</w:t>
            </w:r>
            <w:r w:rsidR="001F48F2" w:rsidRPr="001F48F2">
              <w:rPr>
                <w:rFonts w:ascii="Verdana" w:hAnsi="Verdana"/>
                <w:b/>
                <w:sz w:val="18"/>
                <w:szCs w:val="18"/>
              </w:rPr>
              <w:t>nc</w:t>
            </w:r>
            <w:r w:rsidRPr="001F48F2">
              <w:rPr>
                <w:rFonts w:ascii="Verdana" w:hAnsi="Verdana"/>
                <w:b/>
                <w:sz w:val="18"/>
                <w:szCs w:val="18"/>
              </w:rPr>
              <w:t>e Day</w:t>
            </w:r>
            <w:r w:rsidR="001F48F2" w:rsidRPr="001F48F2">
              <w:rPr>
                <w:rFonts w:ascii="Verdana" w:hAnsi="Verdana"/>
                <w:b/>
                <w:sz w:val="18"/>
                <w:szCs w:val="18"/>
              </w:rPr>
              <w:t xml:space="preserve"> Observance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D0DF1" w14:textId="5FBB45E1" w:rsidR="00A559E7" w:rsidRPr="00DB000E" w:rsidRDefault="008E651A" w:rsidP="00A559E7">
            <w:pPr>
              <w:pStyle w:val="Dates"/>
              <w:rPr>
                <w:rFonts w:ascii="Verdana" w:hAnsi="Verdana" w:cs="Times New Roman"/>
                <w:sz w:val="22"/>
                <w:szCs w:val="32"/>
              </w:rPr>
            </w:pPr>
            <w:r>
              <w:rPr>
                <w:rFonts w:ascii="Verdana" w:hAnsi="Verdana" w:cs="Times New Roman"/>
                <w:b/>
                <w:sz w:val="32"/>
                <w:szCs w:val="32"/>
              </w:rPr>
              <w:t>12</w:t>
            </w:r>
          </w:p>
        </w:tc>
      </w:tr>
      <w:tr w:rsidR="00A559E7" w14:paraId="2468503B" w14:textId="77777777" w:rsidTr="001F48F2">
        <w:trPr>
          <w:trHeight w:hRule="exact" w:val="100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C341E" w14:textId="468CDC3B" w:rsidR="00401912" w:rsidRPr="00401912" w:rsidRDefault="008E651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13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82416" w14:textId="69F13B7D" w:rsidR="003A566B" w:rsidRPr="003A566B" w:rsidRDefault="008E651A" w:rsidP="00A559E7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14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D3AE1" w14:textId="12506560" w:rsidR="00A559E7" w:rsidRPr="00BC271C" w:rsidRDefault="008E651A" w:rsidP="00A559E7">
            <w:pPr>
              <w:pStyle w:val="Dates"/>
              <w:rPr>
                <w:rFonts w:ascii="Verdana" w:hAnsi="Verdana" w:cs="Times New Roman"/>
                <w:b/>
                <w:bCs/>
                <w:sz w:val="32"/>
                <w:szCs w:val="32"/>
              </w:rPr>
            </w:pPr>
            <w:r>
              <w:rPr>
                <w:rFonts w:ascii="Verdana" w:hAnsi="Verdana" w:cs="Times New Roman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8B03D" w14:textId="56D25AA9" w:rsidR="00BC271C" w:rsidRPr="00BC271C" w:rsidRDefault="008E651A" w:rsidP="00A559E7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16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E0095" w14:textId="2390F891" w:rsidR="00A559E7" w:rsidRDefault="008E651A" w:rsidP="00A559E7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927AC" w14:textId="7020CF58" w:rsidR="00346D8A" w:rsidRPr="00346D8A" w:rsidRDefault="008E651A" w:rsidP="00A559E7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18</w:t>
            </w:r>
          </w:p>
          <w:p w14:paraId="7003DFA0" w14:textId="77777777" w:rsidR="00687BA9" w:rsidRPr="00687BA9" w:rsidRDefault="00687BA9" w:rsidP="00A559E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6FDED" w14:textId="3130A756" w:rsidR="00A559E7" w:rsidRPr="00DB000E" w:rsidRDefault="008E651A" w:rsidP="00A559E7">
            <w:pPr>
              <w:rPr>
                <w:rFonts w:ascii="Verdana" w:hAnsi="Verdana"/>
                <w:b/>
                <w:sz w:val="2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19</w:t>
            </w:r>
          </w:p>
        </w:tc>
      </w:tr>
      <w:tr w:rsidR="00A559E7" w14:paraId="6DEE82D0" w14:textId="77777777" w:rsidTr="001F48F2">
        <w:trPr>
          <w:trHeight w:hRule="exact" w:val="100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AA6D2" w14:textId="19F32F31" w:rsidR="00A559E7" w:rsidRPr="00677CB3" w:rsidRDefault="008E651A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20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EB9C0" w14:textId="58FA94CE" w:rsidR="00A559E7" w:rsidRPr="00677CB3" w:rsidRDefault="008E651A" w:rsidP="00A559E7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21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8F76E" w14:textId="4832E885" w:rsidR="00332D18" w:rsidRPr="00332D18" w:rsidRDefault="008E651A" w:rsidP="00A559E7">
            <w:pPr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91A64" w14:textId="0151614F" w:rsidR="00332D18" w:rsidRDefault="008E651A" w:rsidP="00A559E7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23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64997" w14:textId="243697BF" w:rsidR="00332D18" w:rsidRDefault="008E651A" w:rsidP="00A559E7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208D6" w14:textId="7E9E4DE3" w:rsidR="00A559E7" w:rsidRDefault="008E651A" w:rsidP="00A559E7">
            <w:pPr>
              <w:pStyle w:val="Dates"/>
              <w:rPr>
                <w:rFonts w:ascii="Verdana" w:hAnsi="Verdana" w:cs="Times New Roman"/>
                <w:b/>
                <w:sz w:val="32"/>
                <w:szCs w:val="32"/>
              </w:rPr>
            </w:pPr>
            <w:r>
              <w:rPr>
                <w:rFonts w:ascii="Verdana" w:hAnsi="Verdana" w:cs="Times New Roman"/>
                <w:b/>
                <w:sz w:val="32"/>
                <w:szCs w:val="32"/>
              </w:rPr>
              <w:t>25</w:t>
            </w:r>
          </w:p>
          <w:p w14:paraId="47F9D18F" w14:textId="77777777" w:rsidR="00A559E7" w:rsidRDefault="00A559E7" w:rsidP="00A559E7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9304B" w14:textId="4A1D6DBD" w:rsidR="00A559E7" w:rsidRDefault="008E651A" w:rsidP="00A559E7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26</w:t>
            </w:r>
          </w:p>
        </w:tc>
      </w:tr>
      <w:tr w:rsidR="00A559E7" w14:paraId="75C0563A" w14:textId="77777777" w:rsidTr="001F48F2">
        <w:trPr>
          <w:trHeight w:hRule="exact" w:val="100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D5008" w14:textId="28C4655C" w:rsidR="00A559E7" w:rsidRPr="00677CB3" w:rsidRDefault="008E651A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27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44774" w14:textId="38FF7259" w:rsidR="00A559E7" w:rsidRPr="00677CB3" w:rsidRDefault="008E651A" w:rsidP="00A559E7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28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6136A" w14:textId="63ED047D" w:rsidR="00A559E7" w:rsidRPr="00385B89" w:rsidRDefault="008E651A" w:rsidP="00A559E7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29</w:t>
            </w:r>
            <w:r w:rsidR="00385B89">
              <w:rPr>
                <w:rFonts w:ascii="Verdana" w:hAnsi="Verdana"/>
                <w:b/>
                <w:sz w:val="32"/>
                <w:szCs w:val="32"/>
              </w:rPr>
              <w:t xml:space="preserve"> </w:t>
            </w:r>
            <w:r w:rsidR="00385B89" w:rsidRPr="00385B89">
              <w:rPr>
                <w:rFonts w:ascii="Verdana" w:hAnsi="Verdana"/>
                <w:b/>
                <w:sz w:val="16"/>
                <w:szCs w:val="16"/>
              </w:rPr>
              <w:t>Parent/Teacher Interviews</w:t>
            </w:r>
            <w:r w:rsidR="001F48F2">
              <w:rPr>
                <w:rFonts w:ascii="Verdana" w:hAnsi="Verdana"/>
                <w:b/>
                <w:sz w:val="16"/>
                <w:szCs w:val="16"/>
              </w:rPr>
              <w:t xml:space="preserve"> in person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C4079" w14:textId="77777777" w:rsidR="00A559E7" w:rsidRDefault="008E651A" w:rsidP="00A559E7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30</w:t>
            </w:r>
          </w:p>
          <w:p w14:paraId="4AA3C763" w14:textId="613B3F27" w:rsidR="00385B89" w:rsidRDefault="00385B89" w:rsidP="00A559E7">
            <w:pPr>
              <w:rPr>
                <w:rFonts w:ascii="Verdana" w:hAnsi="Verdana"/>
                <w:b/>
                <w:sz w:val="32"/>
                <w:szCs w:val="32"/>
              </w:rPr>
            </w:pPr>
            <w:r w:rsidRPr="00385B89">
              <w:rPr>
                <w:rFonts w:ascii="Verdana" w:hAnsi="Verdana"/>
                <w:b/>
                <w:sz w:val="16"/>
                <w:szCs w:val="16"/>
              </w:rPr>
              <w:t>Parent/Teacher Interviews</w:t>
            </w:r>
            <w:r w:rsidR="001F48F2">
              <w:rPr>
                <w:rFonts w:ascii="Verdana" w:hAnsi="Verdana"/>
                <w:b/>
                <w:sz w:val="16"/>
                <w:szCs w:val="16"/>
              </w:rPr>
              <w:t xml:space="preserve"> in person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00CD" w14:textId="239BD962" w:rsidR="00A559E7" w:rsidRDefault="00A559E7" w:rsidP="00A559E7">
            <w:pPr>
              <w:rPr>
                <w:rFonts w:ascii="Verdana" w:hAnsi="Verdana"/>
                <w:b/>
                <w:sz w:val="32"/>
                <w:szCs w:val="32"/>
              </w:rPr>
            </w:pPr>
          </w:p>
          <w:p w14:paraId="0E9C782A" w14:textId="77777777" w:rsidR="00A559E7" w:rsidRDefault="00A559E7" w:rsidP="00A559E7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A21D8" w14:textId="776F88FE" w:rsidR="00A559E7" w:rsidRDefault="00A559E7" w:rsidP="00A559E7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14066" w14:textId="08E97E37" w:rsidR="00A559E7" w:rsidRDefault="00A559E7" w:rsidP="00A559E7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</w:tr>
    </w:tbl>
    <w:p w14:paraId="699C96A7" w14:textId="6F75001C" w:rsidR="00A559E7" w:rsidRDefault="00A559E7">
      <w:pPr>
        <w:rPr>
          <w:rFonts w:ascii="Verdana" w:hAnsi="Verdana"/>
        </w:rPr>
      </w:pPr>
    </w:p>
    <w:p w14:paraId="76921CF1" w14:textId="5E6D439C" w:rsidR="00CC0768" w:rsidRDefault="00CC0768">
      <w:pPr>
        <w:rPr>
          <w:rFonts w:ascii="Verdana" w:hAnsi="Verdana"/>
        </w:rPr>
      </w:pPr>
    </w:p>
    <w:p w14:paraId="20C78D78" w14:textId="77777777" w:rsidR="00CC0768" w:rsidRDefault="00CC0768">
      <w:pPr>
        <w:rPr>
          <w:rFonts w:ascii="Verdana" w:hAnsi="Verdana"/>
        </w:rPr>
      </w:pPr>
    </w:p>
    <w:p w14:paraId="374C70A4" w14:textId="77777777" w:rsidR="008F6F8D" w:rsidRDefault="008F6F8D">
      <w:pPr>
        <w:rPr>
          <w:rFonts w:ascii="Verdana" w:hAnsi="Verdana"/>
        </w:rPr>
      </w:pPr>
    </w:p>
    <w:p w14:paraId="0A8A139B" w14:textId="77777777" w:rsidR="008F6F8D" w:rsidRDefault="008F6F8D">
      <w:pPr>
        <w:rPr>
          <w:rFonts w:ascii="Verdana" w:hAnsi="Verdana"/>
        </w:rPr>
      </w:pPr>
    </w:p>
    <w:p w14:paraId="6E1ED47B" w14:textId="77777777" w:rsidR="008F6F8D" w:rsidRDefault="008F6F8D">
      <w:pPr>
        <w:rPr>
          <w:rFonts w:ascii="Verdana" w:hAnsi="Verdana"/>
        </w:rPr>
      </w:pPr>
    </w:p>
    <w:tbl>
      <w:tblPr>
        <w:tblW w:w="136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566"/>
        <w:gridCol w:w="1388"/>
        <w:gridCol w:w="1954"/>
        <w:gridCol w:w="1955"/>
        <w:gridCol w:w="1954"/>
        <w:gridCol w:w="1929"/>
        <w:gridCol w:w="1980"/>
      </w:tblGrid>
      <w:tr w:rsidR="00A559E7" w14:paraId="5383EA75" w14:textId="77777777">
        <w:trPr>
          <w:trHeight w:hRule="exact" w:val="720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14:paraId="2FCA7536" w14:textId="53D0FE82" w:rsidR="00A559E7" w:rsidRDefault="00D214BA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  <w:r>
              <w:rPr>
                <w:rFonts w:ascii="Verdana" w:hAnsi="Verdana" w:cs="Century Gothic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5AC428AF" wp14:editId="08161FDC">
                  <wp:extent cx="1400175" cy="4572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60" w:type="dxa"/>
            <w:gridSpan w:val="6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4FF5C48" w14:textId="77777777" w:rsidR="00A559E7" w:rsidRDefault="00A559E7" w:rsidP="00AF4A92">
            <w:pPr>
              <w:spacing w:line="276" w:lineRule="auto"/>
              <w:rPr>
                <w:rFonts w:ascii="Verdana" w:hAnsi="Verdana" w:cs="Century Gothic"/>
                <w:b/>
                <w:bCs/>
                <w:sz w:val="32"/>
                <w:szCs w:val="32"/>
              </w:rPr>
            </w:pPr>
            <w:r>
              <w:rPr>
                <w:rFonts w:ascii="Verdana" w:hAnsi="Verdana" w:cs="Century Gothic"/>
                <w:b/>
                <w:bCs/>
                <w:sz w:val="32"/>
                <w:szCs w:val="32"/>
              </w:rPr>
              <w:t xml:space="preserve">               </w:t>
            </w:r>
            <w:r w:rsidR="00AF4A92">
              <w:rPr>
                <w:rFonts w:ascii="Verdana" w:hAnsi="Verdana" w:cs="Century Gothic"/>
                <w:b/>
                <w:bCs/>
                <w:sz w:val="32"/>
                <w:szCs w:val="32"/>
              </w:rPr>
              <w:t>Future Scholars Montessori Academy</w:t>
            </w:r>
          </w:p>
        </w:tc>
      </w:tr>
      <w:tr w:rsidR="00A559E7" w14:paraId="48093310" w14:textId="77777777">
        <w:trPr>
          <w:trHeight w:hRule="exact" w:val="1440"/>
        </w:trPr>
        <w:tc>
          <w:tcPr>
            <w:tcW w:w="25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C65C1B" w14:textId="60C9E648" w:rsidR="00A559E7" w:rsidRDefault="00A559E7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  <w:sz w:val="36"/>
                <w:szCs w:val="36"/>
              </w:rPr>
            </w:pPr>
            <w:r>
              <w:rPr>
                <w:rFonts w:ascii="Verdana" w:hAnsi="Verdana" w:cs="Century Gothic"/>
                <w:b/>
                <w:bCs/>
                <w:sz w:val="36"/>
                <w:szCs w:val="36"/>
              </w:rPr>
              <w:t>December 20</w:t>
            </w:r>
            <w:r w:rsidR="00F02EC8">
              <w:rPr>
                <w:rFonts w:ascii="Verdana" w:hAnsi="Verdana" w:cs="Century Gothic"/>
                <w:b/>
                <w:bCs/>
                <w:sz w:val="36"/>
                <w:szCs w:val="36"/>
              </w:rPr>
              <w:t>2</w:t>
            </w:r>
            <w:r w:rsidR="00385B89">
              <w:rPr>
                <w:rFonts w:ascii="Verdana" w:hAnsi="Verdana" w:cs="Century Gothic"/>
                <w:b/>
                <w:bCs/>
                <w:sz w:val="36"/>
                <w:szCs w:val="36"/>
              </w:rPr>
              <w:t>2</w:t>
            </w:r>
          </w:p>
        </w:tc>
        <w:tc>
          <w:tcPr>
            <w:tcW w:w="11160" w:type="dxa"/>
            <w:gridSpan w:val="6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01F96E7" w14:textId="71D14792" w:rsidR="001F48F2" w:rsidRDefault="001F48F2">
            <w:pPr>
              <w:spacing w:line="276" w:lineRule="auto"/>
              <w:rPr>
                <w:rFonts w:ascii="Verdana" w:hAnsi="Verdana" w:cs="Century Gothic"/>
                <w:b/>
                <w:bCs/>
                <w:sz w:val="20"/>
                <w:szCs w:val="20"/>
              </w:rPr>
            </w:pPr>
            <w:r>
              <w:rPr>
                <w:rFonts w:ascii="Verdana" w:hAnsi="Verdana" w:cs="Century Gothic"/>
                <w:b/>
                <w:bCs/>
                <w:sz w:val="20"/>
                <w:szCs w:val="20"/>
              </w:rPr>
              <w:t>Dec.1</w:t>
            </w:r>
            <w:r w:rsidRPr="001F48F2">
              <w:rPr>
                <w:rFonts w:ascii="Verdana" w:hAnsi="Verdana" w:cs="Century Gothic"/>
                <w:b/>
                <w:bCs/>
                <w:sz w:val="20"/>
                <w:szCs w:val="20"/>
                <w:vertAlign w:val="superscript"/>
              </w:rPr>
              <w:t>st</w:t>
            </w:r>
            <w:r>
              <w:rPr>
                <w:rFonts w:ascii="Verdana" w:hAnsi="Verdana" w:cs="Century Gothic"/>
                <w:b/>
                <w:bCs/>
                <w:sz w:val="20"/>
                <w:szCs w:val="20"/>
              </w:rPr>
              <w:t xml:space="preserve"> - </w:t>
            </w:r>
            <w:r w:rsidRPr="00385B89">
              <w:rPr>
                <w:rFonts w:ascii="Verdana" w:hAnsi="Verdana"/>
                <w:b/>
                <w:sz w:val="16"/>
                <w:szCs w:val="16"/>
              </w:rPr>
              <w:t>Parent/Teacher Interviews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in person</w:t>
            </w:r>
          </w:p>
          <w:p w14:paraId="354A7B24" w14:textId="3F0E3BF9" w:rsidR="00F02EC8" w:rsidRDefault="00F02EC8">
            <w:pPr>
              <w:spacing w:line="276" w:lineRule="auto"/>
              <w:rPr>
                <w:rFonts w:ascii="Verdana" w:hAnsi="Verdana" w:cs="Century Gothic"/>
                <w:b/>
                <w:bCs/>
                <w:sz w:val="20"/>
                <w:szCs w:val="20"/>
              </w:rPr>
            </w:pPr>
            <w:r>
              <w:rPr>
                <w:rFonts w:ascii="Verdana" w:hAnsi="Verdana" w:cs="Century Gothic"/>
                <w:b/>
                <w:bCs/>
                <w:sz w:val="20"/>
                <w:szCs w:val="20"/>
              </w:rPr>
              <w:t xml:space="preserve">Dec. </w:t>
            </w:r>
            <w:r w:rsidR="00385B89">
              <w:rPr>
                <w:rFonts w:ascii="Verdana" w:hAnsi="Verdana" w:cs="Century Gothic"/>
                <w:b/>
                <w:bCs/>
                <w:sz w:val="20"/>
                <w:szCs w:val="20"/>
              </w:rPr>
              <w:t>23</w:t>
            </w:r>
            <w:r w:rsidR="00385B89" w:rsidRPr="00385B89">
              <w:rPr>
                <w:rFonts w:ascii="Verdana" w:hAnsi="Verdana" w:cs="Century Gothic"/>
                <w:b/>
                <w:bCs/>
                <w:sz w:val="20"/>
                <w:szCs w:val="20"/>
                <w:vertAlign w:val="superscript"/>
              </w:rPr>
              <w:t>rd</w:t>
            </w:r>
            <w:r>
              <w:rPr>
                <w:rFonts w:ascii="Verdana" w:hAnsi="Verdana" w:cs="Century Gothic"/>
                <w:b/>
                <w:bCs/>
                <w:sz w:val="20"/>
                <w:szCs w:val="20"/>
              </w:rPr>
              <w:t xml:space="preserve"> – Last Day of School</w:t>
            </w:r>
          </w:p>
          <w:p w14:paraId="602F7B04" w14:textId="77777777" w:rsidR="00980EC5" w:rsidRDefault="00980EC5">
            <w:pPr>
              <w:spacing w:line="276" w:lineRule="auto"/>
              <w:rPr>
                <w:rFonts w:ascii="Verdana" w:hAnsi="Verdana" w:cs="Century Gothic"/>
                <w:b/>
                <w:bCs/>
                <w:sz w:val="20"/>
                <w:szCs w:val="20"/>
              </w:rPr>
            </w:pPr>
            <w:r>
              <w:rPr>
                <w:rFonts w:ascii="Verdana" w:hAnsi="Verdana" w:cs="Century Gothic"/>
                <w:b/>
                <w:bCs/>
                <w:sz w:val="20"/>
                <w:szCs w:val="20"/>
              </w:rPr>
              <w:t>Dec. 25</w:t>
            </w:r>
            <w:r w:rsidRPr="00980EC5">
              <w:rPr>
                <w:rFonts w:ascii="Verdana" w:hAnsi="Verdana" w:cs="Century Gothic"/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rFonts w:ascii="Verdana" w:hAnsi="Verdana" w:cs="Century Gothic"/>
                <w:b/>
                <w:bCs/>
                <w:sz w:val="20"/>
                <w:szCs w:val="20"/>
              </w:rPr>
              <w:t xml:space="preserve"> – Christmas Day</w:t>
            </w:r>
          </w:p>
          <w:p w14:paraId="188F2EF5" w14:textId="384A58A2" w:rsidR="008F3E45" w:rsidRDefault="009614E2">
            <w:pPr>
              <w:spacing w:line="276" w:lineRule="auto"/>
              <w:rPr>
                <w:rFonts w:ascii="Verdana" w:hAnsi="Verdana" w:cs="Century Gothic"/>
                <w:b/>
                <w:bCs/>
                <w:sz w:val="20"/>
                <w:szCs w:val="20"/>
              </w:rPr>
            </w:pPr>
            <w:r>
              <w:rPr>
                <w:rFonts w:ascii="Verdana" w:hAnsi="Verdana" w:cs="Century Gothic"/>
                <w:b/>
                <w:bCs/>
                <w:sz w:val="20"/>
                <w:szCs w:val="20"/>
              </w:rPr>
              <w:t>Dec.</w:t>
            </w:r>
            <w:r w:rsidR="000866A3">
              <w:rPr>
                <w:rFonts w:ascii="Verdana" w:hAnsi="Verdana" w:cs="Century Gothic"/>
                <w:b/>
                <w:bCs/>
                <w:sz w:val="20"/>
                <w:szCs w:val="20"/>
              </w:rPr>
              <w:t>2</w:t>
            </w:r>
            <w:r w:rsidR="00385B89">
              <w:rPr>
                <w:rFonts w:ascii="Verdana" w:hAnsi="Verdana" w:cs="Century Gothic"/>
                <w:b/>
                <w:bCs/>
                <w:sz w:val="20"/>
                <w:szCs w:val="20"/>
              </w:rPr>
              <w:t>6</w:t>
            </w:r>
            <w:r w:rsidR="001F48F2" w:rsidRPr="000866A3">
              <w:rPr>
                <w:rFonts w:ascii="Verdana" w:hAnsi="Verdana" w:cs="Century Gothic"/>
                <w:b/>
                <w:bCs/>
                <w:sz w:val="20"/>
                <w:szCs w:val="20"/>
                <w:vertAlign w:val="superscript"/>
              </w:rPr>
              <w:t>th</w:t>
            </w:r>
            <w:r w:rsidR="001F48F2">
              <w:rPr>
                <w:rFonts w:ascii="Verdana" w:hAnsi="Verdana" w:cs="Century Gothic"/>
                <w:b/>
                <w:bCs/>
                <w:sz w:val="20"/>
                <w:szCs w:val="20"/>
              </w:rPr>
              <w:t xml:space="preserve"> -</w:t>
            </w:r>
            <w:r w:rsidR="00385B89">
              <w:rPr>
                <w:rFonts w:ascii="Verdana" w:hAnsi="Verdana" w:cs="Century Gothic"/>
                <w:b/>
                <w:bCs/>
                <w:sz w:val="20"/>
                <w:szCs w:val="20"/>
              </w:rPr>
              <w:t xml:space="preserve"> Jan. 6</w:t>
            </w:r>
            <w:r w:rsidR="000866A3" w:rsidRPr="000866A3">
              <w:rPr>
                <w:rFonts w:ascii="Verdana" w:hAnsi="Verdana" w:cs="Century Gothic"/>
                <w:b/>
                <w:bCs/>
                <w:sz w:val="20"/>
                <w:szCs w:val="20"/>
                <w:vertAlign w:val="superscript"/>
              </w:rPr>
              <w:t>st</w:t>
            </w:r>
            <w:r w:rsidR="008F3E45">
              <w:rPr>
                <w:rFonts w:ascii="Verdana" w:hAnsi="Verdana" w:cs="Century Gothic"/>
                <w:b/>
                <w:bCs/>
                <w:sz w:val="20"/>
                <w:szCs w:val="20"/>
              </w:rPr>
              <w:t xml:space="preserve"> – </w:t>
            </w:r>
            <w:r w:rsidR="00385B89">
              <w:rPr>
                <w:rFonts w:ascii="Verdana" w:hAnsi="Verdana" w:cs="Century Gothic"/>
                <w:b/>
                <w:bCs/>
                <w:sz w:val="20"/>
                <w:szCs w:val="20"/>
              </w:rPr>
              <w:t>Christmas</w:t>
            </w:r>
            <w:r w:rsidR="008F3E45">
              <w:rPr>
                <w:rFonts w:ascii="Verdana" w:hAnsi="Verdana" w:cs="Century Gothic"/>
                <w:b/>
                <w:bCs/>
                <w:sz w:val="20"/>
                <w:szCs w:val="20"/>
              </w:rPr>
              <w:t xml:space="preserve"> break</w:t>
            </w:r>
            <w:r w:rsidR="00FF60D4">
              <w:rPr>
                <w:rFonts w:ascii="Verdana" w:hAnsi="Verdana" w:cs="Century Gothic"/>
                <w:b/>
                <w:bCs/>
                <w:sz w:val="20"/>
                <w:szCs w:val="20"/>
              </w:rPr>
              <w:t xml:space="preserve"> /No School</w:t>
            </w:r>
          </w:p>
        </w:tc>
      </w:tr>
      <w:tr w:rsidR="00A559E7" w14:paraId="38F197A4" w14:textId="77777777" w:rsidTr="007E12E5">
        <w:trPr>
          <w:trHeight w:hRule="exact" w:val="504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3F8C049" w14:textId="77777777" w:rsidR="00A559E7" w:rsidRDefault="00A559E7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</w:rPr>
            </w:pPr>
            <w:r>
              <w:rPr>
                <w:rFonts w:ascii="Verdana" w:hAnsi="Verdana" w:cs="Century Gothic"/>
                <w:b/>
                <w:bCs/>
              </w:rPr>
              <w:t>Sun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8F57156" w14:textId="77777777" w:rsidR="00A559E7" w:rsidRDefault="00A559E7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</w:rPr>
            </w:pPr>
            <w:r>
              <w:rPr>
                <w:rFonts w:ascii="Verdana" w:hAnsi="Verdana" w:cs="Century Gothic"/>
                <w:b/>
                <w:bCs/>
              </w:rPr>
              <w:t>Mon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B09A84B" w14:textId="77777777" w:rsidR="00A559E7" w:rsidRDefault="00A559E7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</w:rPr>
            </w:pPr>
            <w:r>
              <w:rPr>
                <w:rFonts w:ascii="Verdana" w:hAnsi="Verdana" w:cs="Century Gothic"/>
                <w:b/>
                <w:bCs/>
              </w:rPr>
              <w:t>Tue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C89F3A0" w14:textId="77777777" w:rsidR="00A559E7" w:rsidRDefault="00A559E7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</w:rPr>
            </w:pPr>
            <w:r>
              <w:rPr>
                <w:rFonts w:ascii="Verdana" w:hAnsi="Verdana" w:cs="Century Gothic"/>
                <w:b/>
                <w:bCs/>
              </w:rPr>
              <w:t>Wed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3542BAD" w14:textId="77777777" w:rsidR="00A559E7" w:rsidRDefault="00A559E7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</w:rPr>
            </w:pPr>
            <w:r>
              <w:rPr>
                <w:rFonts w:ascii="Verdana" w:hAnsi="Verdana" w:cs="Century Gothic"/>
                <w:b/>
                <w:bCs/>
              </w:rPr>
              <w:t>Thu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F1C4A90" w14:textId="77777777" w:rsidR="00A559E7" w:rsidRDefault="00A559E7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</w:rPr>
            </w:pPr>
            <w:r>
              <w:rPr>
                <w:rFonts w:ascii="Verdana" w:hAnsi="Verdana" w:cs="Century Gothic"/>
                <w:b/>
                <w:bCs/>
              </w:rPr>
              <w:t>Fri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B65516D" w14:textId="77777777" w:rsidR="00A559E7" w:rsidRDefault="00A559E7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</w:rPr>
            </w:pPr>
            <w:r>
              <w:rPr>
                <w:rFonts w:ascii="Verdana" w:hAnsi="Verdana" w:cs="Century Gothic"/>
                <w:b/>
                <w:bCs/>
              </w:rPr>
              <w:t>Sat</w:t>
            </w:r>
          </w:p>
        </w:tc>
      </w:tr>
      <w:tr w:rsidR="00A559E7" w14:paraId="52400795" w14:textId="77777777" w:rsidTr="007E12E5">
        <w:trPr>
          <w:trHeight w:hRule="exact" w:val="100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34EA3" w14:textId="77777777" w:rsidR="00A559E7" w:rsidRDefault="00A559E7">
            <w:pPr>
              <w:rPr>
                <w:rFonts w:ascii="Verdana" w:hAnsi="Verdana"/>
                <w:sz w:val="32"/>
                <w:szCs w:val="32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C97CF" w14:textId="77777777" w:rsidR="00A559E7" w:rsidRPr="00677CB3" w:rsidRDefault="00A559E7" w:rsidP="00A559E7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8BCD0" w14:textId="373FF2EE" w:rsidR="00A559E7" w:rsidRDefault="00A559E7" w:rsidP="00A559E7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03E84" w14:textId="56A36A3F" w:rsidR="00A559E7" w:rsidRDefault="00A559E7" w:rsidP="00A559E7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A4EA4" w14:textId="77777777" w:rsidR="00A559E7" w:rsidRDefault="00385B89" w:rsidP="00A559E7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</w:t>
            </w:r>
          </w:p>
          <w:p w14:paraId="2E7B4EAE" w14:textId="0089BC6C" w:rsidR="00385B89" w:rsidRDefault="001F48F2" w:rsidP="00A559E7">
            <w:pPr>
              <w:rPr>
                <w:rFonts w:ascii="Verdana" w:hAnsi="Verdana"/>
                <w:b/>
                <w:sz w:val="32"/>
                <w:szCs w:val="32"/>
              </w:rPr>
            </w:pPr>
            <w:r w:rsidRPr="00385B89">
              <w:rPr>
                <w:rFonts w:ascii="Verdana" w:hAnsi="Verdana"/>
                <w:b/>
                <w:sz w:val="16"/>
                <w:szCs w:val="16"/>
              </w:rPr>
              <w:t>Parent/Teacher Interviews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in person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64573" w14:textId="386E08DB" w:rsidR="00A559E7" w:rsidRDefault="00385B89" w:rsidP="00A559E7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31741" w14:textId="4441E326" w:rsidR="00A559E7" w:rsidRDefault="00385B89" w:rsidP="00A559E7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3</w:t>
            </w:r>
          </w:p>
        </w:tc>
      </w:tr>
      <w:tr w:rsidR="00A559E7" w14:paraId="7DC79B0C" w14:textId="77777777" w:rsidTr="007E12E5">
        <w:trPr>
          <w:trHeight w:hRule="exact" w:val="100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FB96A" w14:textId="4BD33A3B" w:rsidR="00A559E7" w:rsidRPr="00677CB3" w:rsidRDefault="00385B89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4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912FD" w14:textId="6DFCC2AA" w:rsidR="00A559E7" w:rsidRPr="00677CB3" w:rsidRDefault="00385B89" w:rsidP="00A559E7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5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B4F68" w14:textId="60409F23" w:rsidR="00A559E7" w:rsidRDefault="00385B89" w:rsidP="00A559E7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6</w:t>
            </w:r>
          </w:p>
          <w:p w14:paraId="3CCA5AF0" w14:textId="56B5E2DE" w:rsidR="000866A3" w:rsidRDefault="000866A3" w:rsidP="00A559E7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32B59" w14:textId="0D0ADE3B" w:rsidR="008D689C" w:rsidRDefault="00385B89" w:rsidP="00A559E7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7</w:t>
            </w:r>
          </w:p>
          <w:p w14:paraId="3A0F79A9" w14:textId="510DA1C6" w:rsidR="00A559E7" w:rsidRPr="00F02EC8" w:rsidRDefault="00A559E7" w:rsidP="00A559E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E252" w14:textId="0A5D4747" w:rsidR="00A559E7" w:rsidRDefault="00385B89" w:rsidP="00A559E7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8</w:t>
            </w:r>
          </w:p>
          <w:p w14:paraId="7EBB2561" w14:textId="13041C2C" w:rsidR="00F02EC8" w:rsidRPr="008D689C" w:rsidRDefault="00F02EC8" w:rsidP="00A559E7">
            <w:pPr>
              <w:rPr>
                <w:rFonts w:ascii="Verdana" w:hAnsi="Verdana"/>
                <w:bCs/>
                <w:sz w:val="32"/>
                <w:szCs w:val="32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5574" w14:textId="61FE4FEE" w:rsidR="00F02EC8" w:rsidRPr="008D689C" w:rsidRDefault="00385B89" w:rsidP="00A559E7">
            <w:pPr>
              <w:rPr>
                <w:rFonts w:ascii="Verdana" w:hAnsi="Verdana"/>
                <w:bCs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9</w:t>
            </w:r>
          </w:p>
          <w:p w14:paraId="4D5A1964" w14:textId="37F0F496" w:rsidR="00DB000E" w:rsidRPr="00DB000E" w:rsidRDefault="00DB000E" w:rsidP="00A559E7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CEF5E" w14:textId="5C083C8A" w:rsidR="00A559E7" w:rsidRDefault="00385B89" w:rsidP="00A559E7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10</w:t>
            </w:r>
          </w:p>
        </w:tc>
      </w:tr>
      <w:tr w:rsidR="00A559E7" w14:paraId="0C3D2E2D" w14:textId="77777777" w:rsidTr="007E12E5">
        <w:trPr>
          <w:trHeight w:hRule="exact" w:val="100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41A83" w14:textId="7C340250" w:rsidR="00A559E7" w:rsidRPr="00677CB3" w:rsidRDefault="00385B89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11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9F6DE" w14:textId="120BC1C5" w:rsidR="00A559E7" w:rsidRPr="00677CB3" w:rsidRDefault="00385B89" w:rsidP="00A559E7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12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0966A" w14:textId="013C941F" w:rsidR="00A559E7" w:rsidRDefault="00385B89" w:rsidP="00A559E7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13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72C55" w14:textId="55981CC7" w:rsidR="003A566B" w:rsidRPr="003A566B" w:rsidRDefault="00385B89" w:rsidP="00A559E7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14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CB22F" w14:textId="39293134" w:rsidR="003A566B" w:rsidRPr="003A566B" w:rsidRDefault="00385B89" w:rsidP="003A566B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15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CB832" w14:textId="51497492" w:rsidR="00291DED" w:rsidRPr="00291DED" w:rsidRDefault="00385B89" w:rsidP="003A566B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35192" w14:textId="2C12C34D" w:rsidR="00A559E7" w:rsidRDefault="00385B89" w:rsidP="00A559E7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17</w:t>
            </w:r>
          </w:p>
        </w:tc>
      </w:tr>
      <w:tr w:rsidR="00A559E7" w14:paraId="54DB17F2" w14:textId="77777777" w:rsidTr="007E12E5">
        <w:trPr>
          <w:trHeight w:hRule="exact" w:val="100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298D" w14:textId="0B4EB2F7" w:rsidR="00A559E7" w:rsidRPr="00677CB3" w:rsidRDefault="00385B89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18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3B859" w14:textId="24B5BB88" w:rsidR="00F02EC8" w:rsidRPr="00CA1931" w:rsidRDefault="00385B89" w:rsidP="00A559E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19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41C07" w14:textId="5FFEFF0A" w:rsidR="00F02EC8" w:rsidRDefault="00385B89" w:rsidP="00A559E7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40F62" w14:textId="4D121950" w:rsidR="00F02EC8" w:rsidRDefault="00385B89" w:rsidP="00A559E7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21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F1073" w14:textId="5950C94D" w:rsidR="00F02EC8" w:rsidRDefault="00385B89" w:rsidP="00A559E7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22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6CA31" w14:textId="12621CEB" w:rsidR="00F02EC8" w:rsidRPr="00385B89" w:rsidRDefault="00385B89" w:rsidP="00A559E7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 xml:space="preserve">23 </w:t>
            </w:r>
            <w:r>
              <w:rPr>
                <w:rFonts w:ascii="Verdana" w:hAnsi="Verdana"/>
                <w:b/>
                <w:sz w:val="20"/>
                <w:szCs w:val="20"/>
              </w:rPr>
              <w:t>Last Day of School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9F67" w14:textId="785E173D" w:rsidR="00A559E7" w:rsidRDefault="00385B89" w:rsidP="00A559E7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24</w:t>
            </w:r>
          </w:p>
        </w:tc>
      </w:tr>
      <w:tr w:rsidR="00A559E7" w14:paraId="14D401B6" w14:textId="77777777" w:rsidTr="007E12E5">
        <w:trPr>
          <w:trHeight w:hRule="exact" w:val="100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7D79" w14:textId="5386215D" w:rsidR="00A559E7" w:rsidRPr="00677CB3" w:rsidRDefault="00385B89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25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E898" w14:textId="71B56BFA" w:rsidR="00385B89" w:rsidRPr="001F48F2" w:rsidRDefault="00385B89" w:rsidP="00A559E7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26</w:t>
            </w:r>
            <w:bookmarkStart w:id="0" w:name="_Hlk109392308"/>
            <w:r w:rsidR="001F48F2">
              <w:rPr>
                <w:rFonts w:ascii="Verdana" w:hAnsi="Verdana"/>
                <w:b/>
                <w:sz w:val="32"/>
                <w:szCs w:val="32"/>
              </w:rPr>
              <w:t xml:space="preserve"> </w:t>
            </w:r>
            <w:r>
              <w:rPr>
                <w:rFonts w:ascii="Verdana" w:hAnsi="Verdana"/>
                <w:b/>
              </w:rPr>
              <w:t>Christmas Break</w:t>
            </w:r>
            <w:bookmarkEnd w:id="0"/>
            <w:r w:rsidR="001F48F2">
              <w:rPr>
                <w:rFonts w:ascii="Verdana" w:hAnsi="Verdana"/>
                <w:b/>
              </w:rPr>
              <w:t>/No School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F566" w14:textId="61F7B899" w:rsidR="00385B89" w:rsidRPr="001F48F2" w:rsidRDefault="00385B89" w:rsidP="00A559E7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27</w:t>
            </w:r>
            <w:r>
              <w:rPr>
                <w:rFonts w:ascii="Verdana" w:hAnsi="Verdana"/>
                <w:b/>
              </w:rPr>
              <w:t xml:space="preserve"> </w:t>
            </w:r>
            <w:r w:rsidRPr="00385B89">
              <w:rPr>
                <w:rFonts w:ascii="Verdana" w:hAnsi="Verdana"/>
                <w:b/>
                <w:sz w:val="20"/>
                <w:szCs w:val="20"/>
              </w:rPr>
              <w:t>Christmas Break</w:t>
            </w:r>
            <w:r w:rsidR="001F48F2">
              <w:rPr>
                <w:rFonts w:ascii="Verdana" w:hAnsi="Verdana"/>
                <w:b/>
                <w:sz w:val="20"/>
                <w:szCs w:val="20"/>
              </w:rPr>
              <w:t>/No School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89550" w14:textId="5E51371B" w:rsidR="00385B89" w:rsidRPr="001F48F2" w:rsidRDefault="00385B89" w:rsidP="00A559E7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28</w:t>
            </w:r>
            <w:r w:rsidRPr="00385B89">
              <w:rPr>
                <w:rFonts w:ascii="Verdana" w:hAnsi="Verdana"/>
                <w:b/>
                <w:sz w:val="20"/>
                <w:szCs w:val="20"/>
              </w:rPr>
              <w:t>Christmas Break</w:t>
            </w:r>
            <w:r w:rsidR="001F48F2">
              <w:rPr>
                <w:rFonts w:ascii="Verdana" w:hAnsi="Verdana"/>
                <w:b/>
                <w:sz w:val="20"/>
                <w:szCs w:val="20"/>
              </w:rPr>
              <w:t xml:space="preserve"> /No School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7CC54" w14:textId="7DF7AC52" w:rsidR="00385B89" w:rsidRPr="001F48F2" w:rsidRDefault="00385B89" w:rsidP="00A559E7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29</w:t>
            </w:r>
            <w:r w:rsidRPr="00385B89">
              <w:rPr>
                <w:rFonts w:ascii="Verdana" w:hAnsi="Verdana"/>
                <w:b/>
                <w:sz w:val="20"/>
                <w:szCs w:val="20"/>
              </w:rPr>
              <w:t>Christmas Break</w:t>
            </w:r>
            <w:r w:rsidR="001F48F2">
              <w:rPr>
                <w:rFonts w:ascii="Verdana" w:hAnsi="Verdana"/>
                <w:b/>
                <w:sz w:val="20"/>
                <w:szCs w:val="20"/>
              </w:rPr>
              <w:t xml:space="preserve"> / No School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40F7" w14:textId="4A310A77" w:rsidR="00385B89" w:rsidRPr="001F48F2" w:rsidRDefault="00385B89" w:rsidP="00A559E7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30</w:t>
            </w:r>
            <w:r w:rsidRPr="00385B89">
              <w:rPr>
                <w:rFonts w:ascii="Verdana" w:hAnsi="Verdana"/>
                <w:b/>
                <w:sz w:val="20"/>
                <w:szCs w:val="20"/>
              </w:rPr>
              <w:t>Christmas Break</w:t>
            </w:r>
            <w:r w:rsidR="001F48F2">
              <w:rPr>
                <w:rFonts w:ascii="Verdana" w:hAnsi="Verdana"/>
                <w:b/>
                <w:sz w:val="20"/>
                <w:szCs w:val="20"/>
              </w:rPr>
              <w:t>/No School</w:t>
            </w:r>
          </w:p>
          <w:p w14:paraId="39E8DA8F" w14:textId="0FCFFB95" w:rsidR="005B563F" w:rsidRDefault="005B563F" w:rsidP="00A559E7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57FC9" w14:textId="098001D8" w:rsidR="00A559E7" w:rsidRDefault="00385B89" w:rsidP="00A559E7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31</w:t>
            </w:r>
          </w:p>
        </w:tc>
      </w:tr>
    </w:tbl>
    <w:p w14:paraId="01C739AC" w14:textId="726A4DB0" w:rsidR="00A559E7" w:rsidRDefault="00A559E7">
      <w:pPr>
        <w:rPr>
          <w:rFonts w:ascii="Verdana" w:hAnsi="Verdana"/>
        </w:rPr>
      </w:pPr>
    </w:p>
    <w:p w14:paraId="73333B77" w14:textId="0F7D3F0B" w:rsidR="00F02EC8" w:rsidRDefault="00F02EC8">
      <w:pPr>
        <w:rPr>
          <w:rFonts w:ascii="Verdana" w:hAnsi="Verdana"/>
        </w:rPr>
      </w:pPr>
    </w:p>
    <w:p w14:paraId="52E83162" w14:textId="77777777" w:rsidR="00F02EC8" w:rsidRDefault="00F02EC8">
      <w:pPr>
        <w:rPr>
          <w:rFonts w:ascii="Verdana" w:hAnsi="Verdana"/>
        </w:rPr>
      </w:pPr>
    </w:p>
    <w:p w14:paraId="52FC278B" w14:textId="77777777" w:rsidR="008F6F8D" w:rsidRDefault="008F6F8D">
      <w:pPr>
        <w:rPr>
          <w:rFonts w:ascii="Verdana" w:hAnsi="Verdana"/>
        </w:rPr>
      </w:pPr>
    </w:p>
    <w:p w14:paraId="2E85D1D9" w14:textId="77777777" w:rsidR="008F6F8D" w:rsidRDefault="008F6F8D">
      <w:pPr>
        <w:rPr>
          <w:rFonts w:ascii="Verdana" w:hAnsi="Verdana"/>
        </w:rPr>
      </w:pPr>
    </w:p>
    <w:p w14:paraId="5ED02DD9" w14:textId="77777777" w:rsidR="008F6F8D" w:rsidRDefault="008F6F8D">
      <w:pPr>
        <w:rPr>
          <w:rFonts w:ascii="Verdana" w:hAnsi="Verdana"/>
        </w:rPr>
      </w:pPr>
    </w:p>
    <w:tbl>
      <w:tblPr>
        <w:tblW w:w="136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566"/>
        <w:gridCol w:w="1388"/>
        <w:gridCol w:w="1954"/>
        <w:gridCol w:w="1955"/>
        <w:gridCol w:w="1954"/>
        <w:gridCol w:w="1954"/>
        <w:gridCol w:w="1955"/>
      </w:tblGrid>
      <w:tr w:rsidR="00A559E7" w14:paraId="397C6556" w14:textId="77777777">
        <w:trPr>
          <w:trHeight w:hRule="exact" w:val="720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14:paraId="737BCAA0" w14:textId="53894816" w:rsidR="00A559E7" w:rsidRDefault="00D214BA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  <w:r>
              <w:rPr>
                <w:rFonts w:ascii="Verdana" w:hAnsi="Verdana" w:cs="Century Gothic"/>
                <w:b/>
                <w:bCs/>
                <w:noProof/>
                <w:sz w:val="28"/>
                <w:szCs w:val="28"/>
              </w:rPr>
              <w:lastRenderedPageBreak/>
              <w:drawing>
                <wp:inline distT="0" distB="0" distL="0" distR="0" wp14:anchorId="32599F45" wp14:editId="14386BB9">
                  <wp:extent cx="1333500" cy="4572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60" w:type="dxa"/>
            <w:gridSpan w:val="6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6F19526F" w14:textId="77777777" w:rsidR="00A559E7" w:rsidRDefault="00A559E7" w:rsidP="00AF4A92">
            <w:pPr>
              <w:spacing w:line="276" w:lineRule="auto"/>
              <w:rPr>
                <w:rFonts w:ascii="Verdana" w:hAnsi="Verdana" w:cs="Century Gothic"/>
                <w:b/>
                <w:bCs/>
                <w:sz w:val="32"/>
                <w:szCs w:val="32"/>
              </w:rPr>
            </w:pPr>
            <w:r>
              <w:rPr>
                <w:rFonts w:ascii="Verdana" w:hAnsi="Verdana" w:cs="Century Gothic"/>
                <w:b/>
                <w:bCs/>
                <w:sz w:val="32"/>
                <w:szCs w:val="32"/>
              </w:rPr>
              <w:t xml:space="preserve">               </w:t>
            </w:r>
            <w:r w:rsidR="00AF4A92">
              <w:rPr>
                <w:rFonts w:ascii="Verdana" w:hAnsi="Verdana" w:cs="Century Gothic"/>
                <w:b/>
                <w:bCs/>
                <w:sz w:val="32"/>
                <w:szCs w:val="32"/>
              </w:rPr>
              <w:t>Future Scholars Montessori Academy</w:t>
            </w:r>
          </w:p>
        </w:tc>
      </w:tr>
      <w:tr w:rsidR="00A559E7" w14:paraId="3CD6261E" w14:textId="77777777">
        <w:trPr>
          <w:trHeight w:hRule="exact" w:val="1440"/>
        </w:trPr>
        <w:tc>
          <w:tcPr>
            <w:tcW w:w="25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485534" w14:textId="4AD1B189" w:rsidR="00A559E7" w:rsidRDefault="00A559E7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  <w:sz w:val="36"/>
                <w:szCs w:val="36"/>
              </w:rPr>
            </w:pPr>
            <w:r>
              <w:rPr>
                <w:rFonts w:ascii="Verdana" w:hAnsi="Verdana" w:cs="Century Gothic"/>
                <w:b/>
                <w:bCs/>
                <w:sz w:val="36"/>
                <w:szCs w:val="36"/>
              </w:rPr>
              <w:t>January 20</w:t>
            </w:r>
            <w:r w:rsidR="003A566B">
              <w:rPr>
                <w:rFonts w:ascii="Verdana" w:hAnsi="Verdana" w:cs="Century Gothic"/>
                <w:b/>
                <w:bCs/>
                <w:sz w:val="36"/>
                <w:szCs w:val="36"/>
              </w:rPr>
              <w:t>2</w:t>
            </w:r>
            <w:r w:rsidR="00385B89">
              <w:rPr>
                <w:rFonts w:ascii="Verdana" w:hAnsi="Verdana" w:cs="Century Gothic"/>
                <w:b/>
                <w:bCs/>
                <w:sz w:val="36"/>
                <w:szCs w:val="36"/>
              </w:rPr>
              <w:t>3</w:t>
            </w:r>
          </w:p>
        </w:tc>
        <w:tc>
          <w:tcPr>
            <w:tcW w:w="11160" w:type="dxa"/>
            <w:gridSpan w:val="6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5F9983D" w14:textId="3363FCD1" w:rsidR="007D16E5" w:rsidRDefault="002B5D17">
            <w:pPr>
              <w:spacing w:line="276" w:lineRule="auto"/>
              <w:rPr>
                <w:rFonts w:ascii="Verdana" w:hAnsi="Verdana" w:cs="Century Gothic"/>
                <w:b/>
                <w:bCs/>
                <w:sz w:val="20"/>
                <w:szCs w:val="20"/>
              </w:rPr>
            </w:pPr>
            <w:r>
              <w:rPr>
                <w:rFonts w:ascii="Verdana" w:hAnsi="Verdana" w:cs="Century Gothic"/>
                <w:b/>
                <w:bCs/>
                <w:sz w:val="20"/>
                <w:szCs w:val="20"/>
              </w:rPr>
              <w:t>Jan. 2</w:t>
            </w:r>
            <w:r w:rsidRPr="002B5D17">
              <w:rPr>
                <w:rFonts w:ascii="Verdana" w:hAnsi="Verdana" w:cs="Century Gothic"/>
                <w:b/>
                <w:bCs/>
                <w:sz w:val="20"/>
                <w:szCs w:val="20"/>
                <w:vertAlign w:val="superscript"/>
              </w:rPr>
              <w:t>nd</w:t>
            </w:r>
            <w:r>
              <w:rPr>
                <w:rFonts w:ascii="Verdana" w:hAnsi="Verdana" w:cs="Century Gothic"/>
                <w:b/>
                <w:bCs/>
                <w:sz w:val="20"/>
                <w:szCs w:val="20"/>
              </w:rPr>
              <w:t xml:space="preserve"> – 6</w:t>
            </w:r>
            <w:r w:rsidRPr="002B5D17">
              <w:rPr>
                <w:rFonts w:ascii="Verdana" w:hAnsi="Verdana" w:cs="Century Gothic"/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rFonts w:ascii="Verdana" w:hAnsi="Verdana" w:cs="Century Gothic"/>
                <w:b/>
                <w:bCs/>
                <w:sz w:val="20"/>
                <w:szCs w:val="20"/>
              </w:rPr>
              <w:t xml:space="preserve"> -</w:t>
            </w:r>
            <w:r w:rsidRPr="00385B89">
              <w:rPr>
                <w:rFonts w:ascii="Verdana" w:hAnsi="Verdana"/>
                <w:b/>
                <w:sz w:val="20"/>
                <w:szCs w:val="20"/>
              </w:rPr>
              <w:t xml:space="preserve"> Christmas Break</w:t>
            </w:r>
            <w:r>
              <w:rPr>
                <w:rFonts w:ascii="Verdana" w:hAnsi="Verdana"/>
                <w:b/>
                <w:sz w:val="20"/>
                <w:szCs w:val="20"/>
              </w:rPr>
              <w:t>/No School</w:t>
            </w:r>
          </w:p>
          <w:p w14:paraId="235228D0" w14:textId="4FB67900" w:rsidR="00A559E7" w:rsidRDefault="00677CB3">
            <w:pPr>
              <w:spacing w:line="276" w:lineRule="auto"/>
              <w:rPr>
                <w:rFonts w:ascii="Verdana" w:hAnsi="Verdana" w:cs="Century Gothic"/>
                <w:b/>
                <w:bCs/>
                <w:sz w:val="20"/>
                <w:szCs w:val="20"/>
              </w:rPr>
            </w:pPr>
            <w:r>
              <w:rPr>
                <w:rFonts w:ascii="Verdana" w:hAnsi="Verdana" w:cs="Century Gothic"/>
                <w:b/>
                <w:bCs/>
                <w:sz w:val="20"/>
                <w:szCs w:val="20"/>
              </w:rPr>
              <w:t xml:space="preserve">Jan. </w:t>
            </w:r>
            <w:r w:rsidR="00BC1DC4">
              <w:rPr>
                <w:rFonts w:ascii="Verdana" w:hAnsi="Verdana" w:cs="Century Gothic"/>
                <w:b/>
                <w:bCs/>
                <w:sz w:val="20"/>
                <w:szCs w:val="20"/>
              </w:rPr>
              <w:t>9</w:t>
            </w:r>
            <w:r w:rsidR="00BC1DC4" w:rsidRPr="00BC1DC4">
              <w:rPr>
                <w:rFonts w:ascii="Verdana" w:hAnsi="Verdana" w:cs="Century Gothic"/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rFonts w:ascii="Verdana" w:hAnsi="Verdana" w:cs="Century Gothic"/>
                <w:b/>
                <w:bCs/>
                <w:sz w:val="20"/>
                <w:szCs w:val="20"/>
              </w:rPr>
              <w:t xml:space="preserve"> – First Day Back </w:t>
            </w:r>
            <w:r w:rsidR="008919FE">
              <w:rPr>
                <w:rFonts w:ascii="Verdana" w:hAnsi="Verdana" w:cs="Century Gothic"/>
                <w:b/>
                <w:bCs/>
                <w:sz w:val="20"/>
                <w:szCs w:val="20"/>
              </w:rPr>
              <w:t>to</w:t>
            </w:r>
            <w:r>
              <w:rPr>
                <w:rFonts w:ascii="Verdana" w:hAnsi="Verdana" w:cs="Century Gothic"/>
                <w:b/>
                <w:bCs/>
                <w:sz w:val="20"/>
                <w:szCs w:val="20"/>
              </w:rPr>
              <w:t xml:space="preserve"> School</w:t>
            </w:r>
          </w:p>
          <w:p w14:paraId="21F4866F" w14:textId="7E6B6FEB" w:rsidR="00C662AA" w:rsidRDefault="00C662AA">
            <w:pPr>
              <w:spacing w:line="276" w:lineRule="auto"/>
              <w:rPr>
                <w:rFonts w:ascii="Verdana" w:hAnsi="Verdana" w:cs="Century Gothic"/>
                <w:b/>
                <w:bCs/>
                <w:sz w:val="20"/>
                <w:szCs w:val="20"/>
              </w:rPr>
            </w:pPr>
          </w:p>
        </w:tc>
      </w:tr>
      <w:tr w:rsidR="00A559E7" w14:paraId="47B682A9" w14:textId="77777777">
        <w:trPr>
          <w:trHeight w:hRule="exact" w:val="504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E8125E9" w14:textId="77777777" w:rsidR="00A559E7" w:rsidRDefault="00A559E7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</w:rPr>
            </w:pPr>
            <w:r>
              <w:rPr>
                <w:rFonts w:ascii="Verdana" w:hAnsi="Verdana" w:cs="Century Gothic"/>
                <w:b/>
                <w:bCs/>
              </w:rPr>
              <w:t>Sun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B9853C1" w14:textId="77777777" w:rsidR="00A559E7" w:rsidRDefault="00A559E7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</w:rPr>
            </w:pPr>
            <w:r>
              <w:rPr>
                <w:rFonts w:ascii="Verdana" w:hAnsi="Verdana" w:cs="Century Gothic"/>
                <w:b/>
                <w:bCs/>
              </w:rPr>
              <w:t>Mon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DD1F38B" w14:textId="77777777" w:rsidR="00A559E7" w:rsidRDefault="00A559E7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</w:rPr>
            </w:pPr>
            <w:r>
              <w:rPr>
                <w:rFonts w:ascii="Verdana" w:hAnsi="Verdana" w:cs="Century Gothic"/>
                <w:b/>
                <w:bCs/>
              </w:rPr>
              <w:t>Tue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A7912EE" w14:textId="77777777" w:rsidR="00A559E7" w:rsidRDefault="00A559E7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</w:rPr>
            </w:pPr>
            <w:r>
              <w:rPr>
                <w:rFonts w:ascii="Verdana" w:hAnsi="Verdana" w:cs="Century Gothic"/>
                <w:b/>
                <w:bCs/>
              </w:rPr>
              <w:t>Wed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1D822D4" w14:textId="77777777" w:rsidR="00A559E7" w:rsidRDefault="00A559E7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</w:rPr>
            </w:pPr>
            <w:r>
              <w:rPr>
                <w:rFonts w:ascii="Verdana" w:hAnsi="Verdana" w:cs="Century Gothic"/>
                <w:b/>
                <w:bCs/>
              </w:rPr>
              <w:t>Thu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BBD0E36" w14:textId="77777777" w:rsidR="00A559E7" w:rsidRDefault="00A559E7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</w:rPr>
            </w:pPr>
            <w:r>
              <w:rPr>
                <w:rFonts w:ascii="Verdana" w:hAnsi="Verdana" w:cs="Century Gothic"/>
                <w:b/>
                <w:bCs/>
              </w:rPr>
              <w:t>Fri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ED6F65F" w14:textId="77777777" w:rsidR="00A559E7" w:rsidRDefault="00A559E7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</w:rPr>
            </w:pPr>
            <w:r>
              <w:rPr>
                <w:rFonts w:ascii="Verdana" w:hAnsi="Verdana" w:cs="Century Gothic"/>
                <w:b/>
                <w:bCs/>
              </w:rPr>
              <w:t>Sat</w:t>
            </w:r>
          </w:p>
        </w:tc>
      </w:tr>
      <w:tr w:rsidR="00A559E7" w14:paraId="4A93DE9E" w14:textId="77777777">
        <w:trPr>
          <w:trHeight w:hRule="exact" w:val="100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F79D1" w14:textId="6994A7B7" w:rsidR="00A559E7" w:rsidRPr="009D4B09" w:rsidRDefault="00385B89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E7BDE" w14:textId="21C59152" w:rsidR="009D4B09" w:rsidRPr="009D4B09" w:rsidRDefault="00385B89" w:rsidP="00A559E7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</w:t>
            </w:r>
            <w:r w:rsidR="002B5D17" w:rsidRPr="00385B89">
              <w:rPr>
                <w:rFonts w:ascii="Verdana" w:hAnsi="Verdana"/>
                <w:b/>
                <w:sz w:val="20"/>
                <w:szCs w:val="20"/>
              </w:rPr>
              <w:t xml:space="preserve"> Christmas Break</w:t>
            </w:r>
            <w:r w:rsidR="002B5D17">
              <w:rPr>
                <w:rFonts w:ascii="Verdana" w:hAnsi="Verdana"/>
                <w:b/>
                <w:sz w:val="20"/>
                <w:szCs w:val="20"/>
              </w:rPr>
              <w:t>/No School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15E32" w14:textId="22DDA0BC" w:rsidR="009D4B09" w:rsidRDefault="00385B89" w:rsidP="00A559E7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3</w:t>
            </w:r>
            <w:r w:rsidR="002B5D17" w:rsidRPr="00385B89">
              <w:rPr>
                <w:rFonts w:ascii="Verdana" w:hAnsi="Verdana"/>
                <w:b/>
                <w:sz w:val="20"/>
                <w:szCs w:val="20"/>
              </w:rPr>
              <w:t xml:space="preserve"> Christmas Break</w:t>
            </w:r>
            <w:r w:rsidR="002B5D17">
              <w:rPr>
                <w:rFonts w:ascii="Verdana" w:hAnsi="Verdana"/>
                <w:b/>
                <w:sz w:val="20"/>
                <w:szCs w:val="20"/>
              </w:rPr>
              <w:t>/No School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B036A" w14:textId="6DC3AC9C" w:rsidR="00A559E7" w:rsidRPr="00BC1DC4" w:rsidRDefault="00385B89" w:rsidP="003A566B">
            <w:pPr>
              <w:rPr>
                <w:rFonts w:ascii="Verdana" w:hAnsi="Verdana"/>
                <w:b/>
                <w:bCs/>
                <w:sz w:val="32"/>
                <w:szCs w:val="32"/>
              </w:rPr>
            </w:pPr>
            <w:r w:rsidRPr="00BC1DC4">
              <w:rPr>
                <w:rFonts w:ascii="Verdana" w:hAnsi="Verdana"/>
                <w:b/>
                <w:bCs/>
                <w:sz w:val="32"/>
                <w:szCs w:val="32"/>
              </w:rPr>
              <w:t>4</w:t>
            </w:r>
            <w:r w:rsidR="002B5D17" w:rsidRPr="00385B89">
              <w:rPr>
                <w:rFonts w:ascii="Verdana" w:hAnsi="Verdana"/>
                <w:b/>
                <w:sz w:val="20"/>
                <w:szCs w:val="20"/>
              </w:rPr>
              <w:t xml:space="preserve"> Christmas Break</w:t>
            </w:r>
            <w:r w:rsidR="002B5D17">
              <w:rPr>
                <w:rFonts w:ascii="Verdana" w:hAnsi="Verdana"/>
                <w:b/>
                <w:sz w:val="20"/>
                <w:szCs w:val="20"/>
              </w:rPr>
              <w:t>/No School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2CEE4" w14:textId="33F59FA0" w:rsidR="009D4B09" w:rsidRDefault="00385B89" w:rsidP="00A559E7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5</w:t>
            </w:r>
            <w:r w:rsidR="002B5D17" w:rsidRPr="00385B89">
              <w:rPr>
                <w:rFonts w:ascii="Verdana" w:hAnsi="Verdana"/>
                <w:b/>
                <w:sz w:val="20"/>
                <w:szCs w:val="20"/>
              </w:rPr>
              <w:t xml:space="preserve"> Christmas Break</w:t>
            </w:r>
            <w:r w:rsidR="002B5D17">
              <w:rPr>
                <w:rFonts w:ascii="Verdana" w:hAnsi="Verdana"/>
                <w:b/>
                <w:sz w:val="20"/>
                <w:szCs w:val="20"/>
              </w:rPr>
              <w:t>/No School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D202C" w14:textId="320D344F" w:rsidR="009D4B09" w:rsidRDefault="00385B89" w:rsidP="00A559E7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6</w:t>
            </w:r>
            <w:r w:rsidR="002B5D17" w:rsidRPr="00385B89">
              <w:rPr>
                <w:rFonts w:ascii="Verdana" w:hAnsi="Verdana"/>
                <w:b/>
                <w:sz w:val="20"/>
                <w:szCs w:val="20"/>
              </w:rPr>
              <w:t xml:space="preserve"> Christmas Break</w:t>
            </w:r>
            <w:r w:rsidR="002B5D17">
              <w:rPr>
                <w:rFonts w:ascii="Verdana" w:hAnsi="Verdana"/>
                <w:b/>
                <w:sz w:val="20"/>
                <w:szCs w:val="20"/>
              </w:rPr>
              <w:t>/No School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81114" w14:textId="1EB99F23" w:rsidR="00A559E7" w:rsidRDefault="00385B89" w:rsidP="00A559E7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7</w:t>
            </w:r>
          </w:p>
        </w:tc>
      </w:tr>
      <w:tr w:rsidR="00A559E7" w14:paraId="776F53F2" w14:textId="77777777">
        <w:trPr>
          <w:trHeight w:hRule="exact" w:val="100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02FA3" w14:textId="66890041" w:rsidR="00A559E7" w:rsidRPr="00677CB3" w:rsidRDefault="00385B89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8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04AB2" w14:textId="7DDD106C" w:rsidR="0048186D" w:rsidRPr="00BC1DC4" w:rsidRDefault="00385B89" w:rsidP="00A559E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9</w:t>
            </w:r>
            <w:r w:rsidR="00BC1DC4">
              <w:rPr>
                <w:rFonts w:ascii="Verdana" w:hAnsi="Verdana"/>
                <w:b/>
                <w:sz w:val="32"/>
                <w:szCs w:val="32"/>
              </w:rPr>
              <w:t xml:space="preserve"> </w:t>
            </w:r>
            <w:r w:rsidR="00BC1DC4">
              <w:rPr>
                <w:rFonts w:ascii="Verdana" w:hAnsi="Verdana"/>
                <w:b/>
                <w:sz w:val="20"/>
                <w:szCs w:val="20"/>
              </w:rPr>
              <w:t>First Day back to school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E5744" w14:textId="0D8895FA" w:rsidR="00A559E7" w:rsidRDefault="00385B89" w:rsidP="00A559E7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CC48" w14:textId="323B81AE" w:rsidR="00A559E7" w:rsidRDefault="00385B89" w:rsidP="00A559E7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11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7B44F" w14:textId="31CFBFA7" w:rsidR="00A559E7" w:rsidRDefault="00385B89" w:rsidP="00A559E7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12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CFF7D" w14:textId="286FC6CA" w:rsidR="00A559E7" w:rsidRDefault="00385B89" w:rsidP="00A559E7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13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0826" w14:textId="73BF20C9" w:rsidR="00A559E7" w:rsidRDefault="00385B89" w:rsidP="00A559E7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14</w:t>
            </w:r>
          </w:p>
        </w:tc>
      </w:tr>
      <w:tr w:rsidR="00A559E7" w14:paraId="08235AA8" w14:textId="77777777">
        <w:trPr>
          <w:trHeight w:hRule="exact" w:val="100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46953" w14:textId="68E8724F" w:rsidR="00A559E7" w:rsidRPr="00677CB3" w:rsidRDefault="00385B89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15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93E4A" w14:textId="2DAB3043" w:rsidR="00A559E7" w:rsidRPr="00677CB3" w:rsidRDefault="00385B89" w:rsidP="00A559E7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16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76C02" w14:textId="22BD4D18" w:rsidR="00A559E7" w:rsidRDefault="00385B89" w:rsidP="00A559E7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17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75B60" w14:textId="547180A2" w:rsidR="00A559E7" w:rsidRDefault="00385B89" w:rsidP="00A559E7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18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932C4" w14:textId="39C8D350" w:rsidR="003540AD" w:rsidRDefault="00385B89" w:rsidP="00A559E7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19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D4838" w14:textId="4CF3A576" w:rsidR="00A559E7" w:rsidRDefault="00385B89" w:rsidP="00A559E7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85CF8" w14:textId="2DDDE809" w:rsidR="00A559E7" w:rsidRDefault="00385B89" w:rsidP="00A559E7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21</w:t>
            </w:r>
          </w:p>
        </w:tc>
      </w:tr>
      <w:tr w:rsidR="00A559E7" w14:paraId="56BDAAD1" w14:textId="77777777">
        <w:trPr>
          <w:trHeight w:hRule="exact" w:val="100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99A39" w14:textId="1AAF9C0C" w:rsidR="00A559E7" w:rsidRPr="00677CB3" w:rsidRDefault="00385B89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22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6994" w14:textId="4586ADB0" w:rsidR="00A559E7" w:rsidRPr="00677CB3" w:rsidRDefault="00385B89" w:rsidP="00A559E7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23</w:t>
            </w:r>
          </w:p>
          <w:p w14:paraId="7BA529AE" w14:textId="77777777" w:rsidR="00A559E7" w:rsidRPr="00677CB3" w:rsidRDefault="00A559E7" w:rsidP="00A559E7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ED07" w14:textId="16131FFD" w:rsidR="00A559E7" w:rsidRDefault="00385B89" w:rsidP="00A559E7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24</w:t>
            </w:r>
          </w:p>
          <w:p w14:paraId="5E5DDFE9" w14:textId="77777777" w:rsidR="00A559E7" w:rsidRDefault="00A559E7" w:rsidP="00A559E7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3EAF" w14:textId="176A7E01" w:rsidR="00377F34" w:rsidRDefault="00385B89" w:rsidP="00A559E7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25</w:t>
            </w:r>
          </w:p>
          <w:p w14:paraId="5BC5B0BD" w14:textId="77777777" w:rsidR="00756AD6" w:rsidRPr="00756AD6" w:rsidRDefault="00756AD6" w:rsidP="00A559E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75926" w14:textId="78FFBF9D" w:rsidR="00A559E7" w:rsidRDefault="00385B89" w:rsidP="00A559E7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26</w:t>
            </w:r>
          </w:p>
          <w:p w14:paraId="4A1A335A" w14:textId="7BA12437" w:rsidR="00377F34" w:rsidRDefault="00377F34" w:rsidP="00A559E7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0E4BA" w14:textId="79A5B1D6" w:rsidR="00A559E7" w:rsidRDefault="00385B89" w:rsidP="00A559E7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27</w:t>
            </w:r>
          </w:p>
          <w:p w14:paraId="70C39606" w14:textId="037A0868" w:rsidR="008302F4" w:rsidRPr="008302F4" w:rsidRDefault="008302F4" w:rsidP="00A559E7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F57F2" w14:textId="7E681019" w:rsidR="00A559E7" w:rsidRDefault="00385B89" w:rsidP="00A559E7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28</w:t>
            </w:r>
          </w:p>
        </w:tc>
      </w:tr>
      <w:tr w:rsidR="00A559E7" w14:paraId="4E1CBC2E" w14:textId="77777777">
        <w:trPr>
          <w:trHeight w:hRule="exact" w:val="100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EEDD7" w14:textId="25E84FD3" w:rsidR="00A559E7" w:rsidRPr="00677CB3" w:rsidRDefault="00385B89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29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729C0" w14:textId="3D8C31EA" w:rsidR="00A559E7" w:rsidRPr="00677CB3" w:rsidRDefault="00385B89" w:rsidP="00A559E7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30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959A8" w14:textId="3A557BD5" w:rsidR="00A559E7" w:rsidRDefault="00385B89" w:rsidP="00A559E7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31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150A3" w14:textId="4C866565" w:rsidR="00A559E7" w:rsidRPr="005569BC" w:rsidRDefault="00A559E7" w:rsidP="00A559E7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F2CB7" w14:textId="47596E97" w:rsidR="00A559E7" w:rsidRDefault="00A559E7" w:rsidP="00A559E7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36ED4" w14:textId="5B6E4D7C" w:rsidR="00A559E7" w:rsidRDefault="00A559E7" w:rsidP="00A559E7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F88B8" w14:textId="4F6C1294" w:rsidR="00A559E7" w:rsidRDefault="00A559E7" w:rsidP="00A559E7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</w:tr>
    </w:tbl>
    <w:p w14:paraId="00F05C80" w14:textId="52AB6559" w:rsidR="008F6F8D" w:rsidRDefault="008F6F8D">
      <w:pPr>
        <w:rPr>
          <w:rFonts w:ascii="Verdana" w:hAnsi="Verdana"/>
        </w:rPr>
      </w:pPr>
    </w:p>
    <w:p w14:paraId="145BF8ED" w14:textId="27695DA9" w:rsidR="00385B89" w:rsidRDefault="00385B89">
      <w:pPr>
        <w:rPr>
          <w:rFonts w:ascii="Verdana" w:hAnsi="Verdana"/>
        </w:rPr>
      </w:pPr>
    </w:p>
    <w:p w14:paraId="103AF3C4" w14:textId="40A651BD" w:rsidR="00385B89" w:rsidRDefault="00385B89">
      <w:pPr>
        <w:rPr>
          <w:rFonts w:ascii="Verdana" w:hAnsi="Verdana"/>
        </w:rPr>
      </w:pPr>
    </w:p>
    <w:p w14:paraId="479A8797" w14:textId="77777777" w:rsidR="00385B89" w:rsidRDefault="00385B89">
      <w:pPr>
        <w:rPr>
          <w:rFonts w:ascii="Verdana" w:hAnsi="Verdana"/>
        </w:rPr>
      </w:pPr>
    </w:p>
    <w:p w14:paraId="20194F1A" w14:textId="77777777" w:rsidR="008F6F8D" w:rsidRDefault="008F6F8D">
      <w:pPr>
        <w:rPr>
          <w:rFonts w:ascii="Verdana" w:hAnsi="Verdana"/>
        </w:rPr>
      </w:pPr>
    </w:p>
    <w:p w14:paraId="05FC5F8F" w14:textId="77777777" w:rsidR="008F6F8D" w:rsidRDefault="008F6F8D">
      <w:pPr>
        <w:rPr>
          <w:rFonts w:ascii="Verdana" w:hAnsi="Verdana"/>
        </w:rPr>
      </w:pPr>
    </w:p>
    <w:tbl>
      <w:tblPr>
        <w:tblW w:w="136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566"/>
        <w:gridCol w:w="1388"/>
        <w:gridCol w:w="1954"/>
        <w:gridCol w:w="1955"/>
        <w:gridCol w:w="1954"/>
        <w:gridCol w:w="1954"/>
        <w:gridCol w:w="1955"/>
      </w:tblGrid>
      <w:tr w:rsidR="00A559E7" w14:paraId="3241AA97" w14:textId="77777777">
        <w:trPr>
          <w:trHeight w:hRule="exact" w:val="720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14:paraId="3DEA9806" w14:textId="48AC862E" w:rsidR="00A559E7" w:rsidRDefault="00D214BA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  <w:r>
              <w:rPr>
                <w:rFonts w:ascii="Verdana" w:hAnsi="Verdana" w:cs="Century Gothic"/>
                <w:b/>
                <w:bCs/>
                <w:noProof/>
                <w:sz w:val="28"/>
                <w:szCs w:val="28"/>
              </w:rPr>
              <w:lastRenderedPageBreak/>
              <w:drawing>
                <wp:inline distT="0" distB="0" distL="0" distR="0" wp14:anchorId="333FDE8D" wp14:editId="2D559E74">
                  <wp:extent cx="1343025" cy="45720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60" w:type="dxa"/>
            <w:gridSpan w:val="6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6BD700AC" w14:textId="77777777" w:rsidR="00A559E7" w:rsidRDefault="00A57A80">
            <w:pPr>
              <w:spacing w:line="276" w:lineRule="auto"/>
              <w:rPr>
                <w:rFonts w:ascii="Verdana" w:hAnsi="Verdana" w:cs="Century Gothic"/>
                <w:b/>
                <w:bCs/>
                <w:sz w:val="32"/>
                <w:szCs w:val="32"/>
              </w:rPr>
            </w:pPr>
            <w:r>
              <w:rPr>
                <w:rFonts w:ascii="Verdana" w:hAnsi="Verdana" w:cs="Century Gothic"/>
                <w:b/>
                <w:bCs/>
                <w:sz w:val="32"/>
                <w:szCs w:val="32"/>
              </w:rPr>
              <w:t xml:space="preserve">               Future Scholars Montessori Academy</w:t>
            </w:r>
          </w:p>
        </w:tc>
      </w:tr>
      <w:tr w:rsidR="00A559E7" w14:paraId="5CFBCBE2" w14:textId="77777777">
        <w:trPr>
          <w:trHeight w:hRule="exact" w:val="1440"/>
        </w:trPr>
        <w:tc>
          <w:tcPr>
            <w:tcW w:w="25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3A301C" w14:textId="6C7116B9" w:rsidR="00A559E7" w:rsidRDefault="00A559E7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  <w:sz w:val="36"/>
                <w:szCs w:val="36"/>
              </w:rPr>
            </w:pPr>
            <w:r>
              <w:rPr>
                <w:rFonts w:ascii="Verdana" w:hAnsi="Verdana" w:cs="Century Gothic"/>
                <w:b/>
                <w:bCs/>
                <w:sz w:val="36"/>
                <w:szCs w:val="36"/>
              </w:rPr>
              <w:t>February 20</w:t>
            </w:r>
            <w:r w:rsidR="008D1F7F">
              <w:rPr>
                <w:rFonts w:ascii="Verdana" w:hAnsi="Verdana" w:cs="Century Gothic"/>
                <w:b/>
                <w:bCs/>
                <w:sz w:val="36"/>
                <w:szCs w:val="36"/>
              </w:rPr>
              <w:t>2</w:t>
            </w:r>
            <w:r w:rsidR="00BC1DC4">
              <w:rPr>
                <w:rFonts w:ascii="Verdana" w:hAnsi="Verdana" w:cs="Century Gothic"/>
                <w:b/>
                <w:bCs/>
                <w:sz w:val="36"/>
                <w:szCs w:val="36"/>
              </w:rPr>
              <w:t>3</w:t>
            </w:r>
          </w:p>
        </w:tc>
        <w:tc>
          <w:tcPr>
            <w:tcW w:w="11160" w:type="dxa"/>
            <w:gridSpan w:val="6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2F62100" w14:textId="7FA6D8A5" w:rsidR="00756AD6" w:rsidRDefault="00E64347">
            <w:pPr>
              <w:spacing w:line="276" w:lineRule="auto"/>
              <w:rPr>
                <w:rFonts w:ascii="Verdana" w:hAnsi="Verdana" w:cs="Century Gothic"/>
                <w:b/>
                <w:bCs/>
                <w:sz w:val="20"/>
                <w:szCs w:val="20"/>
              </w:rPr>
            </w:pPr>
            <w:r>
              <w:rPr>
                <w:rFonts w:ascii="Verdana" w:hAnsi="Verdana" w:cs="Century Gothic"/>
                <w:b/>
                <w:bCs/>
                <w:sz w:val="20"/>
                <w:szCs w:val="20"/>
              </w:rPr>
              <w:t>Feb. 1</w:t>
            </w:r>
            <w:r w:rsidR="00BC4B58">
              <w:rPr>
                <w:rFonts w:ascii="Verdana" w:hAnsi="Verdana" w:cs="Century Gothic"/>
                <w:b/>
                <w:bCs/>
                <w:sz w:val="20"/>
                <w:szCs w:val="20"/>
              </w:rPr>
              <w:t>4</w:t>
            </w:r>
            <w:r w:rsidRPr="00E64347">
              <w:rPr>
                <w:rFonts w:ascii="Verdana" w:hAnsi="Verdana" w:cs="Century Gothic"/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rFonts w:ascii="Verdana" w:hAnsi="Verdana" w:cs="Century Gothic"/>
                <w:b/>
                <w:bCs/>
                <w:sz w:val="20"/>
                <w:szCs w:val="20"/>
              </w:rPr>
              <w:t xml:space="preserve"> – </w:t>
            </w:r>
            <w:r w:rsidR="00332D18">
              <w:rPr>
                <w:rFonts w:ascii="Verdana" w:hAnsi="Verdana" w:cs="Century Gothic"/>
                <w:b/>
                <w:bCs/>
                <w:sz w:val="20"/>
                <w:szCs w:val="20"/>
              </w:rPr>
              <w:t>Valentine’s Day /</w:t>
            </w:r>
            <w:r>
              <w:rPr>
                <w:rFonts w:ascii="Verdana" w:hAnsi="Verdana" w:cs="Century Gothic"/>
                <w:b/>
                <w:bCs/>
                <w:sz w:val="20"/>
                <w:szCs w:val="20"/>
              </w:rPr>
              <w:t>In Class Valentine’s Day Party</w:t>
            </w:r>
          </w:p>
          <w:p w14:paraId="600103E5" w14:textId="225F1FC7" w:rsidR="00B2504D" w:rsidRDefault="00B2504D">
            <w:pPr>
              <w:spacing w:line="276" w:lineRule="auto"/>
              <w:rPr>
                <w:rFonts w:ascii="Verdana" w:hAnsi="Verdana" w:cs="Century Gothic"/>
                <w:b/>
                <w:bCs/>
                <w:sz w:val="20"/>
                <w:szCs w:val="20"/>
              </w:rPr>
            </w:pPr>
            <w:r>
              <w:rPr>
                <w:rFonts w:ascii="Verdana" w:hAnsi="Verdana" w:cs="Century Gothic"/>
                <w:b/>
                <w:bCs/>
                <w:sz w:val="20"/>
                <w:szCs w:val="20"/>
              </w:rPr>
              <w:t xml:space="preserve">Feb. </w:t>
            </w:r>
            <w:r w:rsidR="00BC4B58">
              <w:rPr>
                <w:rFonts w:ascii="Verdana" w:hAnsi="Verdana" w:cs="Century Gothic"/>
                <w:b/>
                <w:bCs/>
                <w:sz w:val="20"/>
                <w:szCs w:val="20"/>
              </w:rPr>
              <w:t>2</w:t>
            </w:r>
            <w:r w:rsidR="00BC1DC4">
              <w:rPr>
                <w:rFonts w:ascii="Verdana" w:hAnsi="Verdana" w:cs="Century Gothic"/>
                <w:b/>
                <w:bCs/>
                <w:sz w:val="20"/>
                <w:szCs w:val="20"/>
              </w:rPr>
              <w:t>0</w:t>
            </w:r>
            <w:r w:rsidR="002B5D17" w:rsidRPr="00BC1DC4">
              <w:rPr>
                <w:rFonts w:ascii="Verdana" w:hAnsi="Verdana" w:cs="Century Gothic"/>
                <w:b/>
                <w:bCs/>
                <w:sz w:val="20"/>
                <w:szCs w:val="20"/>
                <w:vertAlign w:val="superscript"/>
              </w:rPr>
              <w:t>th</w:t>
            </w:r>
            <w:r w:rsidR="002B5D17">
              <w:rPr>
                <w:rFonts w:ascii="Verdana" w:hAnsi="Verdana" w:cs="Century Gothic"/>
                <w:b/>
                <w:bCs/>
                <w:sz w:val="20"/>
                <w:szCs w:val="20"/>
              </w:rPr>
              <w:t xml:space="preserve"> –</w:t>
            </w:r>
            <w:r>
              <w:rPr>
                <w:rFonts w:ascii="Verdana" w:hAnsi="Verdana" w:cs="Century Gothic"/>
                <w:b/>
                <w:bCs/>
                <w:sz w:val="20"/>
                <w:szCs w:val="20"/>
              </w:rPr>
              <w:t xml:space="preserve"> Family Day – No School</w:t>
            </w:r>
          </w:p>
          <w:p w14:paraId="21FF5F68" w14:textId="77777777" w:rsidR="00677CB3" w:rsidRDefault="00677CB3">
            <w:pPr>
              <w:spacing w:line="276" w:lineRule="auto"/>
              <w:rPr>
                <w:rFonts w:ascii="Verdana" w:hAnsi="Verdana" w:cs="Century Gothic"/>
                <w:b/>
                <w:bCs/>
                <w:sz w:val="20"/>
                <w:szCs w:val="20"/>
              </w:rPr>
            </w:pPr>
          </w:p>
        </w:tc>
      </w:tr>
      <w:tr w:rsidR="00A559E7" w14:paraId="63DF6CF1" w14:textId="77777777">
        <w:trPr>
          <w:trHeight w:hRule="exact" w:val="504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2C9724C" w14:textId="77777777" w:rsidR="00A559E7" w:rsidRDefault="00A559E7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</w:rPr>
            </w:pPr>
            <w:r>
              <w:rPr>
                <w:rFonts w:ascii="Verdana" w:hAnsi="Verdana" w:cs="Century Gothic"/>
                <w:b/>
                <w:bCs/>
              </w:rPr>
              <w:t>Sun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532953E" w14:textId="77777777" w:rsidR="00A559E7" w:rsidRDefault="00A559E7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</w:rPr>
            </w:pPr>
            <w:r>
              <w:rPr>
                <w:rFonts w:ascii="Verdana" w:hAnsi="Verdana" w:cs="Century Gothic"/>
                <w:b/>
                <w:bCs/>
              </w:rPr>
              <w:t>Mon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09437E0" w14:textId="77777777" w:rsidR="00A559E7" w:rsidRDefault="00A559E7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</w:rPr>
            </w:pPr>
            <w:r>
              <w:rPr>
                <w:rFonts w:ascii="Verdana" w:hAnsi="Verdana" w:cs="Century Gothic"/>
                <w:b/>
                <w:bCs/>
              </w:rPr>
              <w:t>Tue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13069BD" w14:textId="77777777" w:rsidR="00A559E7" w:rsidRDefault="00A559E7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</w:rPr>
            </w:pPr>
            <w:r>
              <w:rPr>
                <w:rFonts w:ascii="Verdana" w:hAnsi="Verdana" w:cs="Century Gothic"/>
                <w:b/>
                <w:bCs/>
              </w:rPr>
              <w:t>Wed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9553794" w14:textId="77777777" w:rsidR="00A559E7" w:rsidRDefault="00A559E7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</w:rPr>
            </w:pPr>
            <w:r>
              <w:rPr>
                <w:rFonts w:ascii="Verdana" w:hAnsi="Verdana" w:cs="Century Gothic"/>
                <w:b/>
                <w:bCs/>
              </w:rPr>
              <w:t>Thu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541D9EC" w14:textId="77777777" w:rsidR="00A559E7" w:rsidRDefault="00A559E7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</w:rPr>
            </w:pPr>
            <w:r>
              <w:rPr>
                <w:rFonts w:ascii="Verdana" w:hAnsi="Verdana" w:cs="Century Gothic"/>
                <w:b/>
                <w:bCs/>
              </w:rPr>
              <w:t>Fri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A51EC34" w14:textId="77777777" w:rsidR="00A559E7" w:rsidRDefault="00A559E7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</w:rPr>
            </w:pPr>
            <w:r>
              <w:rPr>
                <w:rFonts w:ascii="Verdana" w:hAnsi="Verdana" w:cs="Century Gothic"/>
                <w:b/>
                <w:bCs/>
              </w:rPr>
              <w:t>Sat</w:t>
            </w:r>
          </w:p>
        </w:tc>
      </w:tr>
      <w:tr w:rsidR="00A559E7" w14:paraId="004DB314" w14:textId="77777777">
        <w:trPr>
          <w:trHeight w:hRule="exact" w:val="100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34287" w14:textId="77777777" w:rsidR="00A559E7" w:rsidRPr="00677CB3" w:rsidRDefault="00A559E7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BFAE1" w14:textId="77E25399" w:rsidR="00A559E7" w:rsidRPr="00677CB3" w:rsidRDefault="00A559E7" w:rsidP="00A559E7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4484D" w14:textId="4981A307" w:rsidR="00A559E7" w:rsidRPr="00D15D30" w:rsidRDefault="00A559E7" w:rsidP="00A559E7">
            <w:pPr>
              <w:pStyle w:val="Dates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6A583" w14:textId="0A9F70EE" w:rsidR="00A559E7" w:rsidRDefault="00BC1DC4" w:rsidP="00A559E7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86FE0" w14:textId="460DC642" w:rsidR="00A559E7" w:rsidRDefault="00BC1DC4" w:rsidP="00A559E7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C3B0" w14:textId="366A5A65" w:rsidR="00A559E7" w:rsidRDefault="00BC1DC4" w:rsidP="00A559E7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3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7EC37" w14:textId="7E3C395F" w:rsidR="00A559E7" w:rsidRDefault="00BC1DC4" w:rsidP="00A559E7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4</w:t>
            </w:r>
          </w:p>
        </w:tc>
      </w:tr>
      <w:tr w:rsidR="00A559E7" w14:paraId="0A09A559" w14:textId="77777777">
        <w:trPr>
          <w:trHeight w:hRule="exact" w:val="100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BC97A" w14:textId="16956AC9" w:rsidR="00A559E7" w:rsidRPr="00677CB3" w:rsidRDefault="00BC1DC4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5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2489" w14:textId="779CE496" w:rsidR="00A559E7" w:rsidRPr="00677CB3" w:rsidRDefault="00BC1DC4" w:rsidP="00A559E7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6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947A" w14:textId="15E91192" w:rsidR="00A559E7" w:rsidRDefault="00BC1DC4" w:rsidP="00A559E7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7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FFE22" w14:textId="0C17236F" w:rsidR="00A559E7" w:rsidRDefault="00BC1DC4" w:rsidP="00A559E7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8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55B42" w14:textId="7D481F1A" w:rsidR="00E64347" w:rsidRPr="00E64347" w:rsidRDefault="00BC1DC4" w:rsidP="00A559E7">
            <w:pPr>
              <w:pStyle w:val="Dates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9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AC506" w14:textId="5113289B" w:rsidR="00E64347" w:rsidRPr="00E64347" w:rsidRDefault="00BC1DC4" w:rsidP="00A559E7">
            <w:pPr>
              <w:pStyle w:val="Dates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54D0C" w14:textId="5F9D3956" w:rsidR="00A559E7" w:rsidRDefault="00BC1DC4" w:rsidP="00A559E7">
            <w:pPr>
              <w:pStyle w:val="Dates"/>
              <w:rPr>
                <w:rFonts w:ascii="Verdana" w:hAnsi="Verdana"/>
                <w:bCs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11</w:t>
            </w:r>
          </w:p>
        </w:tc>
      </w:tr>
      <w:tr w:rsidR="00A559E7" w14:paraId="407164A1" w14:textId="77777777">
        <w:trPr>
          <w:trHeight w:hRule="exact" w:val="100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8EE99" w14:textId="6F930458" w:rsidR="00E64347" w:rsidRPr="00E64347" w:rsidRDefault="00BC1DC4">
            <w:pPr>
              <w:pStyle w:val="Dates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12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61DF3" w14:textId="5678F00A" w:rsidR="00E64347" w:rsidRPr="00BC4B58" w:rsidRDefault="00BC1DC4" w:rsidP="00A559E7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13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5C3CB" w14:textId="74B0B562" w:rsidR="00BC1DC4" w:rsidRPr="00BC1DC4" w:rsidRDefault="00BC1DC4" w:rsidP="00A559E7">
            <w:pPr>
              <w:pStyle w:val="Dates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 xml:space="preserve">14 </w:t>
            </w:r>
            <w:r w:rsidRPr="00BC1DC4">
              <w:rPr>
                <w:rFonts w:ascii="Verdana" w:hAnsi="Verdana"/>
                <w:b/>
                <w:sz w:val="16"/>
                <w:szCs w:val="16"/>
              </w:rPr>
              <w:t>Valentine’s Day, In class Party</w:t>
            </w:r>
          </w:p>
          <w:p w14:paraId="18A1C898" w14:textId="77777777" w:rsidR="00A559E7" w:rsidRDefault="00A559E7" w:rsidP="00A559E7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36891" w14:textId="44C287B2" w:rsidR="00554B23" w:rsidRDefault="00BC1DC4" w:rsidP="00A559E7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15</w:t>
            </w:r>
          </w:p>
          <w:p w14:paraId="3E4190E4" w14:textId="2BF1CE26" w:rsidR="008D1F7F" w:rsidRPr="00327B3D" w:rsidRDefault="008D1F7F" w:rsidP="008D1F7F">
            <w:pPr>
              <w:pStyle w:val="Dates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05D48" w14:textId="7777736C" w:rsidR="00D3701C" w:rsidRPr="00060FFE" w:rsidRDefault="00BC1DC4" w:rsidP="008D1F7F">
            <w:pPr>
              <w:pStyle w:val="Dates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16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89AA" w14:textId="7FA4F4C7" w:rsidR="008D1F7F" w:rsidRDefault="00BC1DC4" w:rsidP="00A559E7">
            <w:pPr>
              <w:pStyle w:val="Dates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17</w:t>
            </w:r>
          </w:p>
          <w:p w14:paraId="602FD7A3" w14:textId="204D0063" w:rsidR="008D1F7F" w:rsidRPr="00D37F2F" w:rsidRDefault="008D1F7F" w:rsidP="00A559E7">
            <w:pPr>
              <w:pStyle w:val="Dates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6221" w14:textId="46CF8FAF" w:rsidR="00A559E7" w:rsidRDefault="00BC1DC4" w:rsidP="00A559E7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18</w:t>
            </w:r>
          </w:p>
        </w:tc>
      </w:tr>
      <w:tr w:rsidR="00A559E7" w14:paraId="0CB925C6" w14:textId="77777777">
        <w:trPr>
          <w:trHeight w:hRule="exact" w:val="100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E49C1" w14:textId="20E1B1AF" w:rsidR="00A559E7" w:rsidRPr="00677CB3" w:rsidRDefault="00BC1DC4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19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0D56D" w14:textId="77777777" w:rsidR="00BC4B58" w:rsidRDefault="00BC1DC4" w:rsidP="00A559E7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20</w:t>
            </w:r>
          </w:p>
          <w:p w14:paraId="5FD06613" w14:textId="4094FE05" w:rsidR="00BC1DC4" w:rsidRPr="00BC1DC4" w:rsidRDefault="00BC1DC4" w:rsidP="00A559E7">
            <w:pPr>
              <w:pStyle w:val="Dates"/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/>
              </w:rPr>
              <w:t>Family Day, No School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8D57F" w14:textId="19111B44" w:rsidR="00A559E7" w:rsidRDefault="00BC1DC4" w:rsidP="00A559E7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346DE" w14:textId="6F825F45" w:rsidR="00A559E7" w:rsidRDefault="00BC1DC4" w:rsidP="00A559E7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22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2BBC4" w14:textId="11626346" w:rsidR="00A559E7" w:rsidRDefault="00BC1DC4" w:rsidP="00A559E7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23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A37A1" w14:textId="72AF8F3C" w:rsidR="00A559E7" w:rsidRDefault="00BC1DC4" w:rsidP="00A559E7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24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4E4C5" w14:textId="05CD63A6" w:rsidR="00A559E7" w:rsidRDefault="00BC1DC4" w:rsidP="00A559E7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25</w:t>
            </w:r>
          </w:p>
        </w:tc>
      </w:tr>
      <w:tr w:rsidR="00A559E7" w14:paraId="570079C6" w14:textId="77777777">
        <w:trPr>
          <w:trHeight w:hRule="exact" w:val="100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AC5FE" w14:textId="44404EDE" w:rsidR="00A559E7" w:rsidRPr="006147A6" w:rsidRDefault="00BC1DC4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26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A696F" w14:textId="4E386DE2" w:rsidR="00A559E7" w:rsidRDefault="00BC1DC4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27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B77BB" w14:textId="50BDD7DA" w:rsidR="00A559E7" w:rsidRDefault="00BC1DC4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28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D0173" w14:textId="7F77407E" w:rsidR="00A559E7" w:rsidRDefault="00A559E7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D5B51" w14:textId="39CE072A" w:rsidR="00A559E7" w:rsidRDefault="00A559E7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F14A" w14:textId="2438C67D" w:rsidR="00A559E7" w:rsidRDefault="00A559E7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98CF0" w14:textId="01A70559" w:rsidR="00A559E7" w:rsidRPr="008D1F7F" w:rsidRDefault="00A559E7">
            <w:pPr>
              <w:pStyle w:val="Dates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</w:tr>
    </w:tbl>
    <w:p w14:paraId="301E1782" w14:textId="560F7771" w:rsidR="008F6F8D" w:rsidRDefault="008F6F8D">
      <w:pPr>
        <w:rPr>
          <w:rFonts w:ascii="Verdana" w:hAnsi="Verdana"/>
        </w:rPr>
      </w:pPr>
    </w:p>
    <w:p w14:paraId="2A6613ED" w14:textId="77777777" w:rsidR="00E64347" w:rsidRDefault="00E64347">
      <w:pPr>
        <w:rPr>
          <w:rFonts w:ascii="Verdana" w:hAnsi="Verdana"/>
        </w:rPr>
      </w:pPr>
    </w:p>
    <w:p w14:paraId="0D78A55B" w14:textId="77777777" w:rsidR="008F6F8D" w:rsidRDefault="008F6F8D">
      <w:pPr>
        <w:rPr>
          <w:rFonts w:ascii="Verdana" w:hAnsi="Verdana"/>
        </w:rPr>
      </w:pPr>
    </w:p>
    <w:p w14:paraId="686C4057" w14:textId="77777777" w:rsidR="008F6F8D" w:rsidRDefault="008F6F8D">
      <w:pPr>
        <w:rPr>
          <w:rFonts w:ascii="Verdana" w:hAnsi="Verdana"/>
        </w:rPr>
      </w:pPr>
    </w:p>
    <w:p w14:paraId="1BED30DC" w14:textId="77777777" w:rsidR="008F6F8D" w:rsidRDefault="008F6F8D">
      <w:pPr>
        <w:rPr>
          <w:rFonts w:ascii="Verdana" w:hAnsi="Verdana"/>
        </w:rPr>
      </w:pPr>
    </w:p>
    <w:p w14:paraId="757826EF" w14:textId="77777777" w:rsidR="008F6F8D" w:rsidRDefault="008F6F8D">
      <w:pPr>
        <w:rPr>
          <w:rFonts w:ascii="Verdana" w:hAnsi="Verdana"/>
        </w:rPr>
      </w:pPr>
    </w:p>
    <w:tbl>
      <w:tblPr>
        <w:tblW w:w="136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566"/>
        <w:gridCol w:w="1388"/>
        <w:gridCol w:w="1954"/>
        <w:gridCol w:w="1955"/>
        <w:gridCol w:w="1954"/>
        <w:gridCol w:w="1954"/>
        <w:gridCol w:w="1955"/>
      </w:tblGrid>
      <w:tr w:rsidR="00A559E7" w14:paraId="4FE7B3D1" w14:textId="77777777">
        <w:trPr>
          <w:trHeight w:hRule="exact" w:val="720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14:paraId="1D7A95D0" w14:textId="7C0D3E93" w:rsidR="00A559E7" w:rsidRDefault="00D214BA" w:rsidP="00A57A80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  <w:r>
              <w:rPr>
                <w:rFonts w:ascii="Verdana" w:hAnsi="Verdana" w:cs="Century Gothic"/>
                <w:b/>
                <w:bCs/>
                <w:noProof/>
                <w:sz w:val="28"/>
                <w:szCs w:val="28"/>
              </w:rPr>
              <w:lastRenderedPageBreak/>
              <w:drawing>
                <wp:inline distT="0" distB="0" distL="0" distR="0" wp14:anchorId="3449A1D0" wp14:editId="05C545A3">
                  <wp:extent cx="1438275" cy="4572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60" w:type="dxa"/>
            <w:gridSpan w:val="6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2D21120" w14:textId="77777777" w:rsidR="00A559E7" w:rsidRDefault="00A559E7">
            <w:pPr>
              <w:spacing w:line="276" w:lineRule="auto"/>
              <w:rPr>
                <w:rFonts w:ascii="Verdana" w:hAnsi="Verdana" w:cs="Century Gothic"/>
                <w:b/>
                <w:bCs/>
                <w:sz w:val="32"/>
                <w:szCs w:val="32"/>
              </w:rPr>
            </w:pPr>
            <w:r>
              <w:rPr>
                <w:rFonts w:ascii="Verdana" w:hAnsi="Verdana" w:cs="Century Gothic"/>
                <w:b/>
                <w:bCs/>
                <w:sz w:val="32"/>
                <w:szCs w:val="32"/>
              </w:rPr>
              <w:t xml:space="preserve">               </w:t>
            </w:r>
            <w:r w:rsidR="00A57A80">
              <w:rPr>
                <w:rFonts w:ascii="Verdana" w:hAnsi="Verdana" w:cs="Century Gothic"/>
                <w:b/>
                <w:bCs/>
                <w:sz w:val="32"/>
                <w:szCs w:val="32"/>
              </w:rPr>
              <w:t>Future Scholars Montessori Academy</w:t>
            </w:r>
          </w:p>
        </w:tc>
      </w:tr>
      <w:tr w:rsidR="00A559E7" w14:paraId="228E7AB1" w14:textId="77777777">
        <w:trPr>
          <w:trHeight w:hRule="exact" w:val="1440"/>
        </w:trPr>
        <w:tc>
          <w:tcPr>
            <w:tcW w:w="25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EA45CE" w14:textId="1F48EFE9" w:rsidR="00A559E7" w:rsidRDefault="00A559E7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  <w:sz w:val="36"/>
                <w:szCs w:val="36"/>
              </w:rPr>
            </w:pPr>
            <w:r>
              <w:rPr>
                <w:rFonts w:ascii="Verdana" w:hAnsi="Verdana" w:cs="Century Gothic"/>
                <w:b/>
                <w:bCs/>
                <w:sz w:val="36"/>
                <w:szCs w:val="36"/>
              </w:rPr>
              <w:t>March 20</w:t>
            </w:r>
            <w:r w:rsidR="008D1F7F">
              <w:rPr>
                <w:rFonts w:ascii="Verdana" w:hAnsi="Verdana" w:cs="Century Gothic"/>
                <w:b/>
                <w:bCs/>
                <w:sz w:val="36"/>
                <w:szCs w:val="36"/>
              </w:rPr>
              <w:t>2</w:t>
            </w:r>
            <w:r w:rsidR="00A72CAB">
              <w:rPr>
                <w:rFonts w:ascii="Verdana" w:hAnsi="Verdana" w:cs="Century Gothic"/>
                <w:b/>
                <w:bCs/>
                <w:sz w:val="36"/>
                <w:szCs w:val="36"/>
              </w:rPr>
              <w:t>3</w:t>
            </w:r>
          </w:p>
        </w:tc>
        <w:tc>
          <w:tcPr>
            <w:tcW w:w="11160" w:type="dxa"/>
            <w:gridSpan w:val="6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4849107" w14:textId="1CEE815E" w:rsidR="00A559E7" w:rsidRDefault="003F343F">
            <w:pPr>
              <w:spacing w:line="276" w:lineRule="auto"/>
              <w:rPr>
                <w:rFonts w:ascii="Verdana" w:hAnsi="Verdana" w:cs="Century Gothic"/>
                <w:b/>
                <w:bCs/>
                <w:sz w:val="20"/>
                <w:szCs w:val="20"/>
              </w:rPr>
            </w:pPr>
            <w:r>
              <w:rPr>
                <w:rFonts w:ascii="Verdana" w:hAnsi="Verdana" w:cs="Century Gothic"/>
                <w:b/>
                <w:bCs/>
                <w:sz w:val="20"/>
                <w:szCs w:val="20"/>
              </w:rPr>
              <w:t>Mar. 1</w:t>
            </w:r>
            <w:r w:rsidR="000745EF">
              <w:rPr>
                <w:rFonts w:ascii="Verdana" w:hAnsi="Verdana" w:cs="Century Gothic"/>
                <w:b/>
                <w:bCs/>
                <w:sz w:val="20"/>
                <w:szCs w:val="20"/>
              </w:rPr>
              <w:t>3</w:t>
            </w:r>
            <w:r w:rsidRPr="003F343F">
              <w:rPr>
                <w:rFonts w:ascii="Verdana" w:hAnsi="Verdana" w:cs="Century Gothic"/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rFonts w:ascii="Verdana" w:hAnsi="Verdana" w:cs="Century Gothic"/>
                <w:b/>
                <w:bCs/>
                <w:sz w:val="20"/>
                <w:szCs w:val="20"/>
              </w:rPr>
              <w:t xml:space="preserve"> – </w:t>
            </w:r>
            <w:r w:rsidR="003B6E74">
              <w:rPr>
                <w:rFonts w:ascii="Verdana" w:hAnsi="Verdana" w:cs="Century Gothic"/>
                <w:b/>
                <w:bCs/>
                <w:sz w:val="20"/>
                <w:szCs w:val="20"/>
              </w:rPr>
              <w:t>1</w:t>
            </w:r>
            <w:r w:rsidR="000745EF">
              <w:rPr>
                <w:rFonts w:ascii="Verdana" w:hAnsi="Verdana" w:cs="Century Gothic"/>
                <w:b/>
                <w:bCs/>
                <w:sz w:val="20"/>
                <w:szCs w:val="20"/>
              </w:rPr>
              <w:t>7</w:t>
            </w:r>
            <w:r w:rsidRPr="003F343F">
              <w:rPr>
                <w:rFonts w:ascii="Verdana" w:hAnsi="Verdana" w:cs="Century Gothic"/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rFonts w:ascii="Verdana" w:hAnsi="Verdana" w:cs="Century Gothic"/>
                <w:b/>
                <w:bCs/>
                <w:sz w:val="20"/>
                <w:szCs w:val="20"/>
              </w:rPr>
              <w:t xml:space="preserve"> March Break</w:t>
            </w:r>
            <w:r w:rsidR="002B5D17">
              <w:rPr>
                <w:rFonts w:ascii="Verdana" w:hAnsi="Verdana" w:cs="Century Gothic"/>
                <w:b/>
                <w:bCs/>
                <w:sz w:val="20"/>
                <w:szCs w:val="20"/>
              </w:rPr>
              <w:t xml:space="preserve"> Camp</w:t>
            </w:r>
          </w:p>
          <w:p w14:paraId="4CBCA54A" w14:textId="7EEEA342" w:rsidR="00E8198B" w:rsidRDefault="00E8198B">
            <w:pPr>
              <w:spacing w:line="276" w:lineRule="auto"/>
              <w:rPr>
                <w:rFonts w:ascii="Verdana" w:hAnsi="Verdana" w:cs="Century Gothic"/>
                <w:b/>
                <w:bCs/>
                <w:sz w:val="20"/>
                <w:szCs w:val="20"/>
              </w:rPr>
            </w:pPr>
          </w:p>
          <w:p w14:paraId="7C1DE95C" w14:textId="77777777" w:rsidR="00B2504D" w:rsidRDefault="00B2504D">
            <w:pPr>
              <w:spacing w:line="276" w:lineRule="auto"/>
              <w:rPr>
                <w:rFonts w:ascii="Verdana" w:hAnsi="Verdana" w:cs="Century Gothic"/>
                <w:b/>
                <w:bCs/>
                <w:sz w:val="20"/>
                <w:szCs w:val="20"/>
              </w:rPr>
            </w:pPr>
          </w:p>
        </w:tc>
      </w:tr>
      <w:tr w:rsidR="00A559E7" w14:paraId="6D484663" w14:textId="77777777">
        <w:trPr>
          <w:trHeight w:hRule="exact" w:val="504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F058CFA" w14:textId="77777777" w:rsidR="00A559E7" w:rsidRDefault="00A559E7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</w:rPr>
            </w:pPr>
            <w:r>
              <w:rPr>
                <w:rFonts w:ascii="Verdana" w:hAnsi="Verdana" w:cs="Century Gothic"/>
                <w:b/>
                <w:bCs/>
              </w:rPr>
              <w:t>Sun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2FE20E6" w14:textId="77777777" w:rsidR="00A559E7" w:rsidRDefault="00A559E7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</w:rPr>
            </w:pPr>
            <w:r>
              <w:rPr>
                <w:rFonts w:ascii="Verdana" w:hAnsi="Verdana" w:cs="Century Gothic"/>
                <w:b/>
                <w:bCs/>
              </w:rPr>
              <w:t>Mon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A40D560" w14:textId="77777777" w:rsidR="00A559E7" w:rsidRDefault="00A559E7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</w:rPr>
            </w:pPr>
            <w:r>
              <w:rPr>
                <w:rFonts w:ascii="Verdana" w:hAnsi="Verdana" w:cs="Century Gothic"/>
                <w:b/>
                <w:bCs/>
              </w:rPr>
              <w:t>Tue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44671BA" w14:textId="77777777" w:rsidR="00A559E7" w:rsidRDefault="00A559E7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</w:rPr>
            </w:pPr>
            <w:r>
              <w:rPr>
                <w:rFonts w:ascii="Verdana" w:hAnsi="Verdana" w:cs="Century Gothic"/>
                <w:b/>
                <w:bCs/>
              </w:rPr>
              <w:t>Wed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D85F311" w14:textId="77777777" w:rsidR="00A559E7" w:rsidRDefault="00A559E7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</w:rPr>
            </w:pPr>
            <w:r>
              <w:rPr>
                <w:rFonts w:ascii="Verdana" w:hAnsi="Verdana" w:cs="Century Gothic"/>
                <w:b/>
                <w:bCs/>
              </w:rPr>
              <w:t>Thu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6CAAED1" w14:textId="77777777" w:rsidR="00A559E7" w:rsidRDefault="00A559E7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</w:rPr>
            </w:pPr>
            <w:r>
              <w:rPr>
                <w:rFonts w:ascii="Verdana" w:hAnsi="Verdana" w:cs="Century Gothic"/>
                <w:b/>
                <w:bCs/>
              </w:rPr>
              <w:t>Fri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8A14105" w14:textId="77777777" w:rsidR="00A559E7" w:rsidRDefault="00A559E7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</w:rPr>
            </w:pPr>
            <w:r>
              <w:rPr>
                <w:rFonts w:ascii="Verdana" w:hAnsi="Verdana" w:cs="Century Gothic"/>
                <w:b/>
                <w:bCs/>
              </w:rPr>
              <w:t>Sat</w:t>
            </w:r>
          </w:p>
        </w:tc>
      </w:tr>
      <w:tr w:rsidR="00A559E7" w14:paraId="7871145C" w14:textId="77777777">
        <w:trPr>
          <w:trHeight w:hRule="exact" w:val="100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1418C" w14:textId="77777777" w:rsidR="00A559E7" w:rsidRPr="00677CB3" w:rsidRDefault="00A559E7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C5BD1" w14:textId="15BA0D47" w:rsidR="00A559E7" w:rsidRPr="00677CB3" w:rsidRDefault="00A559E7" w:rsidP="00A559E7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B5777" w14:textId="4C286F3F" w:rsidR="00A559E7" w:rsidRDefault="00A559E7" w:rsidP="00A559E7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7317E" w14:textId="3959E9F3" w:rsidR="00A559E7" w:rsidRDefault="00A72CAB" w:rsidP="00A559E7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290A1" w14:textId="088719C9" w:rsidR="00A559E7" w:rsidRDefault="00A72CAB" w:rsidP="00A559E7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5069" w14:textId="77777777" w:rsidR="00A559E7" w:rsidRPr="009F72AD" w:rsidRDefault="00A72CAB" w:rsidP="00A559E7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32"/>
                <w:szCs w:val="32"/>
              </w:rPr>
              <w:t>3</w:t>
            </w:r>
            <w:r w:rsidR="009F72AD">
              <w:rPr>
                <w:rFonts w:ascii="Verdana" w:hAnsi="Verdana"/>
                <w:b/>
                <w:bCs/>
                <w:sz w:val="32"/>
                <w:szCs w:val="32"/>
              </w:rPr>
              <w:t xml:space="preserve"> </w:t>
            </w:r>
            <w:r w:rsidR="009F72AD" w:rsidRPr="009F72AD">
              <w:rPr>
                <w:rFonts w:ascii="Verdana" w:hAnsi="Verdana"/>
                <w:b/>
                <w:bCs/>
                <w:sz w:val="20"/>
                <w:szCs w:val="20"/>
              </w:rPr>
              <w:t>PD Day</w:t>
            </w:r>
          </w:p>
          <w:p w14:paraId="1D2352DF" w14:textId="20A5D336" w:rsidR="009F72AD" w:rsidRPr="00D15D30" w:rsidRDefault="009F72AD" w:rsidP="00A559E7">
            <w:pPr>
              <w:rPr>
                <w:rFonts w:ascii="Verdana" w:hAnsi="Verdana"/>
                <w:b/>
                <w:bCs/>
                <w:sz w:val="32"/>
                <w:szCs w:val="32"/>
              </w:rPr>
            </w:pPr>
            <w:r w:rsidRPr="009F72AD">
              <w:rPr>
                <w:rFonts w:ascii="Verdana" w:hAnsi="Verdana"/>
                <w:b/>
                <w:bCs/>
                <w:sz w:val="20"/>
                <w:szCs w:val="20"/>
              </w:rPr>
              <w:t>No School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EFB71" w14:textId="26A0A00D" w:rsidR="00A559E7" w:rsidRDefault="00A72CAB" w:rsidP="00A559E7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4</w:t>
            </w:r>
          </w:p>
        </w:tc>
      </w:tr>
      <w:tr w:rsidR="00A559E7" w14:paraId="388C9311" w14:textId="77777777">
        <w:trPr>
          <w:trHeight w:hRule="exact" w:val="100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7066F" w14:textId="6A44D649" w:rsidR="00A559E7" w:rsidRPr="00677CB3" w:rsidRDefault="00A72CAB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5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E9149" w14:textId="6BB00A72" w:rsidR="00A559E7" w:rsidRPr="00677CB3" w:rsidRDefault="00A72CAB" w:rsidP="00A559E7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6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889DE" w14:textId="666DFE48" w:rsidR="00A559E7" w:rsidRDefault="00A72CAB" w:rsidP="00A559E7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7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DD626" w14:textId="1B5BA517" w:rsidR="00A559E7" w:rsidRDefault="00A72CAB" w:rsidP="00A559E7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8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D5B1A" w14:textId="17A374A5" w:rsidR="00A559E7" w:rsidRDefault="00A72CAB" w:rsidP="00A559E7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9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CD27B" w14:textId="4C798242" w:rsidR="00A559E7" w:rsidRDefault="00A72CAB" w:rsidP="00A559E7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90F3" w14:textId="12C6B652" w:rsidR="00A559E7" w:rsidRDefault="00A72CAB" w:rsidP="00A559E7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11</w:t>
            </w:r>
          </w:p>
        </w:tc>
      </w:tr>
      <w:tr w:rsidR="00A559E7" w14:paraId="66C6AA1F" w14:textId="77777777">
        <w:trPr>
          <w:trHeight w:hRule="exact" w:val="100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2D663" w14:textId="3DC52A75" w:rsidR="00A559E7" w:rsidRPr="00677CB3" w:rsidRDefault="00A72CAB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12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DAB9A" w14:textId="77777777" w:rsidR="000745EF" w:rsidRDefault="00A72CAB" w:rsidP="00A559E7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13</w:t>
            </w:r>
            <w:r w:rsidR="000745EF">
              <w:rPr>
                <w:rFonts w:ascii="Verdana" w:hAnsi="Verdana"/>
                <w:b/>
                <w:sz w:val="32"/>
                <w:szCs w:val="32"/>
              </w:rPr>
              <w:t xml:space="preserve"> </w:t>
            </w:r>
          </w:p>
          <w:p w14:paraId="161733F6" w14:textId="44F3214A" w:rsidR="003B6E74" w:rsidRPr="000745EF" w:rsidRDefault="000745EF" w:rsidP="00A559E7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March Break</w:t>
            </w:r>
            <w:r w:rsidR="002B5D17">
              <w:rPr>
                <w:rFonts w:ascii="Verdana" w:hAnsi="Verdana"/>
                <w:b/>
                <w:sz w:val="20"/>
                <w:szCs w:val="20"/>
              </w:rPr>
              <w:t xml:space="preserve"> Camp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464C" w14:textId="77777777" w:rsidR="003B6E74" w:rsidRDefault="00A72CAB" w:rsidP="00A57A80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14</w:t>
            </w:r>
          </w:p>
          <w:p w14:paraId="13312D5A" w14:textId="074E47E3" w:rsidR="000745EF" w:rsidRDefault="000745EF" w:rsidP="00A57A80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March Break</w:t>
            </w:r>
            <w:r w:rsidR="002B5D17">
              <w:rPr>
                <w:rFonts w:ascii="Verdana" w:hAnsi="Verdana"/>
                <w:b/>
                <w:sz w:val="20"/>
                <w:szCs w:val="20"/>
              </w:rPr>
              <w:t xml:space="preserve"> Camp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A5344" w14:textId="6CDDB003" w:rsidR="003B6E74" w:rsidRDefault="00A72CAB" w:rsidP="00A57A80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15</w:t>
            </w:r>
          </w:p>
          <w:p w14:paraId="0FB6513D" w14:textId="6C52396F" w:rsidR="000745EF" w:rsidRDefault="000745EF" w:rsidP="00A57A80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March Break</w:t>
            </w:r>
            <w:r w:rsidR="002B5D17">
              <w:rPr>
                <w:rFonts w:ascii="Verdana" w:hAnsi="Verdana"/>
                <w:b/>
                <w:sz w:val="20"/>
                <w:szCs w:val="20"/>
              </w:rPr>
              <w:t xml:space="preserve"> Camp</w:t>
            </w:r>
          </w:p>
          <w:p w14:paraId="60A58606" w14:textId="525869FA" w:rsidR="00401F0B" w:rsidRDefault="00401F0B" w:rsidP="00A57A80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E14C0" w14:textId="0F07F1DB" w:rsidR="003B6E74" w:rsidRDefault="00A72CAB" w:rsidP="008D1F7F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16</w:t>
            </w:r>
          </w:p>
          <w:p w14:paraId="3ED616FB" w14:textId="0F65C5D8" w:rsidR="000745EF" w:rsidRDefault="000745EF" w:rsidP="008D1F7F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March Break</w:t>
            </w:r>
            <w:r w:rsidR="002B5D17">
              <w:rPr>
                <w:rFonts w:ascii="Verdana" w:hAnsi="Verdana"/>
                <w:b/>
                <w:sz w:val="20"/>
                <w:szCs w:val="20"/>
              </w:rPr>
              <w:t xml:space="preserve"> Camp</w:t>
            </w:r>
          </w:p>
          <w:p w14:paraId="49137416" w14:textId="78CCF13C" w:rsidR="00401F0B" w:rsidRDefault="00401F0B" w:rsidP="00A57A80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9AA29" w14:textId="4717A7B9" w:rsidR="003B6E74" w:rsidRDefault="00A72CAB" w:rsidP="00A57A80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17</w:t>
            </w:r>
          </w:p>
          <w:p w14:paraId="718A4B28" w14:textId="4B2E2E68" w:rsidR="000745EF" w:rsidRDefault="000745EF" w:rsidP="00A57A80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March Break</w:t>
            </w:r>
            <w:r w:rsidR="002B5D17">
              <w:rPr>
                <w:rFonts w:ascii="Verdana" w:hAnsi="Verdana"/>
                <w:b/>
                <w:sz w:val="20"/>
                <w:szCs w:val="20"/>
              </w:rPr>
              <w:t xml:space="preserve"> Camp</w:t>
            </w:r>
          </w:p>
          <w:p w14:paraId="0A595D04" w14:textId="1D126828" w:rsidR="00401F0B" w:rsidRDefault="00401F0B" w:rsidP="00A57A80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220F2" w14:textId="2C845C45" w:rsidR="00A559E7" w:rsidRDefault="00A72CAB" w:rsidP="00A559E7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18</w:t>
            </w:r>
          </w:p>
        </w:tc>
      </w:tr>
      <w:tr w:rsidR="00A559E7" w14:paraId="17000F84" w14:textId="77777777">
        <w:trPr>
          <w:trHeight w:hRule="exact" w:val="100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948AA" w14:textId="130AE8CF" w:rsidR="00A559E7" w:rsidRPr="00677CB3" w:rsidRDefault="00A72CAB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19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5A70E" w14:textId="2CC6A993" w:rsidR="008D1F7F" w:rsidRPr="00677CB3" w:rsidRDefault="00A72CAB" w:rsidP="008D1F7F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6A352" w14:textId="6B1417CD" w:rsidR="008D1F7F" w:rsidRDefault="00A72CAB" w:rsidP="008D1F7F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45575" w14:textId="0C4EB2FC" w:rsidR="008D1F7F" w:rsidRDefault="00A72CAB" w:rsidP="008D1F7F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22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F4D15" w14:textId="1B07EE63" w:rsidR="008D1F7F" w:rsidRPr="008D1F7F" w:rsidRDefault="00A72CAB" w:rsidP="008D1F7F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23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D07D5" w14:textId="5AD5898B" w:rsidR="008D1F7F" w:rsidRPr="003744D6" w:rsidRDefault="00A72CAB" w:rsidP="009F7668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24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22AC2" w14:textId="3D9EEC09" w:rsidR="00A559E7" w:rsidRDefault="00A72CAB" w:rsidP="00A559E7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25</w:t>
            </w:r>
          </w:p>
          <w:p w14:paraId="718F06AD" w14:textId="77777777" w:rsidR="00A559E7" w:rsidRDefault="00A559E7" w:rsidP="00A559E7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</w:tr>
      <w:tr w:rsidR="00A559E7" w14:paraId="19A12FA9" w14:textId="77777777">
        <w:trPr>
          <w:trHeight w:hRule="exact" w:val="100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FE762" w14:textId="3FA13E03" w:rsidR="00A559E7" w:rsidRPr="00677CB3" w:rsidRDefault="00A72CAB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26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C8FCB" w14:textId="3128F37C" w:rsidR="003744D6" w:rsidRPr="003744D6" w:rsidRDefault="00A72CAB" w:rsidP="00A559E7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27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51585" w14:textId="0EC3A8B8" w:rsidR="00A559E7" w:rsidRDefault="00A72CAB" w:rsidP="00A559E7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28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760B1" w14:textId="18342459" w:rsidR="00A559E7" w:rsidRDefault="00A72CAB" w:rsidP="00A559E7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29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23D1" w14:textId="102CE22B" w:rsidR="00A559E7" w:rsidRDefault="00A72CAB" w:rsidP="00A559E7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30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E7A3" w14:textId="22DF568F" w:rsidR="00A559E7" w:rsidRPr="00A72CAB" w:rsidRDefault="00A72CAB" w:rsidP="00A559E7">
            <w:pPr>
              <w:rPr>
                <w:rFonts w:ascii="Verdana" w:hAnsi="Verdana"/>
                <w:b/>
                <w:bCs/>
                <w:sz w:val="32"/>
                <w:szCs w:val="32"/>
              </w:rPr>
            </w:pPr>
            <w:r>
              <w:rPr>
                <w:rFonts w:ascii="Verdana" w:hAnsi="Verdana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22278" w14:textId="72FE22B7" w:rsidR="00A559E7" w:rsidRDefault="00A559E7" w:rsidP="00A559E7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</w:tr>
    </w:tbl>
    <w:p w14:paraId="2594CB4E" w14:textId="39C4FD13" w:rsidR="00A559E7" w:rsidRDefault="00A559E7">
      <w:pPr>
        <w:rPr>
          <w:rFonts w:ascii="Verdana" w:hAnsi="Verdana"/>
        </w:rPr>
      </w:pPr>
    </w:p>
    <w:p w14:paraId="552D8DBB" w14:textId="77777777" w:rsidR="003B6E74" w:rsidRDefault="003B6E74">
      <w:pPr>
        <w:rPr>
          <w:rFonts w:ascii="Verdana" w:hAnsi="Verdana"/>
        </w:rPr>
      </w:pPr>
    </w:p>
    <w:p w14:paraId="58482762" w14:textId="77777777" w:rsidR="008F6F8D" w:rsidRDefault="008F6F8D">
      <w:pPr>
        <w:rPr>
          <w:rFonts w:ascii="Verdana" w:hAnsi="Verdana"/>
        </w:rPr>
      </w:pPr>
    </w:p>
    <w:p w14:paraId="631BAF58" w14:textId="77777777" w:rsidR="008F6F8D" w:rsidRDefault="008F6F8D">
      <w:pPr>
        <w:rPr>
          <w:rFonts w:ascii="Verdana" w:hAnsi="Verdana"/>
        </w:rPr>
      </w:pPr>
    </w:p>
    <w:p w14:paraId="3822AD85" w14:textId="77777777" w:rsidR="008F6F8D" w:rsidRDefault="008F6F8D">
      <w:pPr>
        <w:rPr>
          <w:rFonts w:ascii="Verdana" w:hAnsi="Verdana"/>
        </w:rPr>
      </w:pPr>
    </w:p>
    <w:p w14:paraId="25678609" w14:textId="77777777" w:rsidR="008F6F8D" w:rsidRDefault="008F6F8D">
      <w:pPr>
        <w:rPr>
          <w:rFonts w:ascii="Verdana" w:hAnsi="Verdana"/>
        </w:rPr>
      </w:pPr>
    </w:p>
    <w:tbl>
      <w:tblPr>
        <w:tblW w:w="136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566"/>
        <w:gridCol w:w="1388"/>
        <w:gridCol w:w="1954"/>
        <w:gridCol w:w="1955"/>
        <w:gridCol w:w="1954"/>
        <w:gridCol w:w="1954"/>
        <w:gridCol w:w="1955"/>
      </w:tblGrid>
      <w:tr w:rsidR="00A559E7" w14:paraId="112937FC" w14:textId="77777777">
        <w:trPr>
          <w:trHeight w:hRule="exact" w:val="720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14:paraId="0F8DBC06" w14:textId="4BC2B2DB" w:rsidR="00A559E7" w:rsidRDefault="00D214BA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  <w:r>
              <w:rPr>
                <w:rFonts w:ascii="Verdana" w:hAnsi="Verdana" w:cs="Century Gothic"/>
                <w:b/>
                <w:bCs/>
                <w:noProof/>
                <w:sz w:val="28"/>
                <w:szCs w:val="28"/>
              </w:rPr>
              <w:lastRenderedPageBreak/>
              <w:drawing>
                <wp:inline distT="0" distB="0" distL="0" distR="0" wp14:anchorId="07D17332" wp14:editId="79C31327">
                  <wp:extent cx="1371600" cy="45720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60" w:type="dxa"/>
            <w:gridSpan w:val="6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B72E0DC" w14:textId="77777777" w:rsidR="00A559E7" w:rsidRDefault="00AA45AC">
            <w:pPr>
              <w:spacing w:line="276" w:lineRule="auto"/>
              <w:rPr>
                <w:rFonts w:ascii="Verdana" w:hAnsi="Verdana" w:cs="Century Gothic"/>
                <w:b/>
                <w:bCs/>
                <w:sz w:val="32"/>
                <w:szCs w:val="32"/>
              </w:rPr>
            </w:pPr>
            <w:r>
              <w:rPr>
                <w:rFonts w:ascii="Verdana" w:hAnsi="Verdana" w:cs="Century Gothic"/>
                <w:b/>
                <w:bCs/>
                <w:sz w:val="32"/>
                <w:szCs w:val="32"/>
              </w:rPr>
              <w:t xml:space="preserve">               Future Scholars Montessori Academy</w:t>
            </w:r>
          </w:p>
        </w:tc>
      </w:tr>
      <w:tr w:rsidR="00A559E7" w14:paraId="6B418004" w14:textId="77777777">
        <w:trPr>
          <w:trHeight w:hRule="exact" w:val="1440"/>
        </w:trPr>
        <w:tc>
          <w:tcPr>
            <w:tcW w:w="25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556CC6" w14:textId="77777777" w:rsidR="00A559E7" w:rsidRDefault="00A559E7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  <w:sz w:val="36"/>
                <w:szCs w:val="36"/>
              </w:rPr>
            </w:pPr>
            <w:r>
              <w:rPr>
                <w:rFonts w:ascii="Verdana" w:hAnsi="Verdana" w:cs="Century Gothic"/>
                <w:b/>
                <w:bCs/>
                <w:sz w:val="36"/>
                <w:szCs w:val="36"/>
              </w:rPr>
              <w:t xml:space="preserve">April </w:t>
            </w:r>
          </w:p>
          <w:p w14:paraId="693AEAE7" w14:textId="7FC182DE" w:rsidR="00A559E7" w:rsidRDefault="00A559E7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  <w:sz w:val="36"/>
                <w:szCs w:val="36"/>
              </w:rPr>
            </w:pPr>
            <w:r>
              <w:rPr>
                <w:rFonts w:ascii="Verdana" w:hAnsi="Verdana" w:cs="Century Gothic"/>
                <w:b/>
                <w:bCs/>
                <w:sz w:val="36"/>
                <w:szCs w:val="36"/>
              </w:rPr>
              <w:t>20</w:t>
            </w:r>
            <w:r w:rsidR="009F7668">
              <w:rPr>
                <w:rFonts w:ascii="Verdana" w:hAnsi="Verdana" w:cs="Century Gothic"/>
                <w:b/>
                <w:bCs/>
                <w:sz w:val="36"/>
                <w:szCs w:val="36"/>
              </w:rPr>
              <w:t>2</w:t>
            </w:r>
            <w:r w:rsidR="00C47C81">
              <w:rPr>
                <w:rFonts w:ascii="Verdana" w:hAnsi="Verdana" w:cs="Century Gothic"/>
                <w:b/>
                <w:bCs/>
                <w:sz w:val="36"/>
                <w:szCs w:val="36"/>
              </w:rPr>
              <w:t>3</w:t>
            </w:r>
          </w:p>
        </w:tc>
        <w:tc>
          <w:tcPr>
            <w:tcW w:w="11160" w:type="dxa"/>
            <w:gridSpan w:val="6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4528D3E" w14:textId="7DA4A25F" w:rsidR="007D6636" w:rsidRDefault="0007137D">
            <w:pPr>
              <w:spacing w:line="276" w:lineRule="auto"/>
              <w:rPr>
                <w:rFonts w:ascii="Verdana" w:hAnsi="Verdana" w:cs="Century Gothic"/>
                <w:b/>
                <w:bCs/>
                <w:sz w:val="20"/>
                <w:szCs w:val="20"/>
              </w:rPr>
            </w:pPr>
            <w:r>
              <w:rPr>
                <w:rFonts w:ascii="Verdana" w:hAnsi="Verdana" w:cs="Century Gothic"/>
                <w:b/>
                <w:bCs/>
                <w:sz w:val="20"/>
                <w:szCs w:val="20"/>
              </w:rPr>
              <w:t xml:space="preserve">April </w:t>
            </w:r>
            <w:r w:rsidR="00C47C81">
              <w:rPr>
                <w:rFonts w:ascii="Verdana" w:hAnsi="Verdana" w:cs="Century Gothic"/>
                <w:b/>
                <w:bCs/>
                <w:sz w:val="20"/>
                <w:szCs w:val="20"/>
              </w:rPr>
              <w:t>7</w:t>
            </w:r>
            <w:r w:rsidR="00BC4B58" w:rsidRPr="00BC4B58">
              <w:rPr>
                <w:rFonts w:ascii="Verdana" w:hAnsi="Verdana" w:cs="Century Gothic"/>
                <w:b/>
                <w:bCs/>
                <w:sz w:val="20"/>
                <w:szCs w:val="20"/>
                <w:vertAlign w:val="superscript"/>
              </w:rPr>
              <w:t>th</w:t>
            </w:r>
            <w:r w:rsidR="003E49CC">
              <w:rPr>
                <w:rFonts w:ascii="Verdana" w:hAnsi="Verdana" w:cs="Century Gothic"/>
                <w:b/>
                <w:bCs/>
                <w:sz w:val="20"/>
                <w:szCs w:val="20"/>
              </w:rPr>
              <w:t xml:space="preserve"> – Good Friday, No school</w:t>
            </w:r>
          </w:p>
          <w:p w14:paraId="72E7D724" w14:textId="67BDB934" w:rsidR="003E49CC" w:rsidRDefault="003E49CC">
            <w:pPr>
              <w:spacing w:line="276" w:lineRule="auto"/>
              <w:rPr>
                <w:rFonts w:ascii="Verdana" w:hAnsi="Verdana" w:cs="Century Gothic"/>
                <w:b/>
                <w:bCs/>
                <w:sz w:val="20"/>
                <w:szCs w:val="20"/>
              </w:rPr>
            </w:pPr>
            <w:r>
              <w:rPr>
                <w:rFonts w:ascii="Verdana" w:hAnsi="Verdana" w:cs="Century Gothic"/>
                <w:b/>
                <w:bCs/>
                <w:sz w:val="20"/>
                <w:szCs w:val="20"/>
              </w:rPr>
              <w:t xml:space="preserve">April </w:t>
            </w:r>
            <w:r w:rsidR="00C47C81">
              <w:rPr>
                <w:rFonts w:ascii="Verdana" w:hAnsi="Verdana" w:cs="Century Gothic"/>
                <w:b/>
                <w:bCs/>
                <w:sz w:val="20"/>
                <w:szCs w:val="20"/>
              </w:rPr>
              <w:t>10</w:t>
            </w:r>
            <w:r w:rsidR="00BC4B58" w:rsidRPr="00BC4B58">
              <w:rPr>
                <w:rFonts w:ascii="Verdana" w:hAnsi="Verdana" w:cs="Century Gothic"/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rFonts w:ascii="Verdana" w:hAnsi="Verdana" w:cs="Century Gothic"/>
                <w:b/>
                <w:bCs/>
                <w:sz w:val="20"/>
                <w:szCs w:val="20"/>
              </w:rPr>
              <w:t>– Easter Monday, No school</w:t>
            </w:r>
          </w:p>
          <w:p w14:paraId="4FBBEBC4" w14:textId="77777777" w:rsidR="00511967" w:rsidRDefault="00511967">
            <w:pPr>
              <w:spacing w:line="276" w:lineRule="auto"/>
              <w:rPr>
                <w:rFonts w:ascii="Verdana" w:hAnsi="Verdana" w:cs="Century Gothic"/>
                <w:b/>
                <w:bCs/>
                <w:sz w:val="20"/>
                <w:szCs w:val="20"/>
              </w:rPr>
            </w:pPr>
          </w:p>
          <w:p w14:paraId="7750A11B" w14:textId="77777777" w:rsidR="00511967" w:rsidRDefault="00511967">
            <w:pPr>
              <w:spacing w:line="276" w:lineRule="auto"/>
              <w:rPr>
                <w:rFonts w:ascii="Verdana" w:hAnsi="Verdana" w:cs="Century Gothic"/>
                <w:b/>
                <w:bCs/>
                <w:sz w:val="20"/>
                <w:szCs w:val="20"/>
              </w:rPr>
            </w:pPr>
          </w:p>
        </w:tc>
      </w:tr>
      <w:tr w:rsidR="00A559E7" w14:paraId="07802CA7" w14:textId="77777777">
        <w:trPr>
          <w:trHeight w:hRule="exact" w:val="504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AD9195B" w14:textId="77777777" w:rsidR="00A559E7" w:rsidRDefault="00A559E7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</w:rPr>
            </w:pPr>
            <w:r>
              <w:rPr>
                <w:rFonts w:ascii="Verdana" w:hAnsi="Verdana" w:cs="Century Gothic"/>
                <w:b/>
                <w:bCs/>
              </w:rPr>
              <w:t>Sun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5AE944D" w14:textId="77777777" w:rsidR="00A559E7" w:rsidRDefault="00A559E7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</w:rPr>
            </w:pPr>
            <w:r>
              <w:rPr>
                <w:rFonts w:ascii="Verdana" w:hAnsi="Verdana" w:cs="Century Gothic"/>
                <w:b/>
                <w:bCs/>
              </w:rPr>
              <w:t>Mon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57BF217" w14:textId="77777777" w:rsidR="00A559E7" w:rsidRDefault="00A559E7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</w:rPr>
            </w:pPr>
            <w:r>
              <w:rPr>
                <w:rFonts w:ascii="Verdana" w:hAnsi="Verdana" w:cs="Century Gothic"/>
                <w:b/>
                <w:bCs/>
              </w:rPr>
              <w:t>Tue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F0324F6" w14:textId="77777777" w:rsidR="00A559E7" w:rsidRDefault="00A559E7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</w:rPr>
            </w:pPr>
            <w:r>
              <w:rPr>
                <w:rFonts w:ascii="Verdana" w:hAnsi="Verdana" w:cs="Century Gothic"/>
                <w:b/>
                <w:bCs/>
              </w:rPr>
              <w:t>Wed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6ADCB95" w14:textId="77777777" w:rsidR="00A559E7" w:rsidRDefault="00A559E7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</w:rPr>
            </w:pPr>
            <w:r>
              <w:rPr>
                <w:rFonts w:ascii="Verdana" w:hAnsi="Verdana" w:cs="Century Gothic"/>
                <w:b/>
                <w:bCs/>
              </w:rPr>
              <w:t>Thu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467E148" w14:textId="77777777" w:rsidR="00A559E7" w:rsidRDefault="00A559E7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</w:rPr>
            </w:pPr>
            <w:r>
              <w:rPr>
                <w:rFonts w:ascii="Verdana" w:hAnsi="Verdana" w:cs="Century Gothic"/>
                <w:b/>
                <w:bCs/>
              </w:rPr>
              <w:t>Fri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03A4BF0" w14:textId="77777777" w:rsidR="00A559E7" w:rsidRDefault="00A559E7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</w:rPr>
            </w:pPr>
            <w:r>
              <w:rPr>
                <w:rFonts w:ascii="Verdana" w:hAnsi="Verdana" w:cs="Century Gothic"/>
                <w:b/>
                <w:bCs/>
              </w:rPr>
              <w:t>Sat</w:t>
            </w:r>
          </w:p>
        </w:tc>
      </w:tr>
      <w:tr w:rsidR="00A559E7" w14:paraId="4AD0F4ED" w14:textId="77777777">
        <w:trPr>
          <w:trHeight w:hRule="exact" w:val="100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DBCE3" w14:textId="3759B990" w:rsidR="00A559E7" w:rsidRPr="001F1036" w:rsidRDefault="00A559E7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42F79" w14:textId="1B0955D4" w:rsidR="00A559E7" w:rsidRPr="00A1339C" w:rsidRDefault="00A559E7" w:rsidP="00A559E7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E1B15" w14:textId="502E68C7" w:rsidR="00A559E7" w:rsidRDefault="00A559E7" w:rsidP="00A559E7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1E492" w14:textId="2E46142D" w:rsidR="00A559E7" w:rsidRDefault="00A559E7" w:rsidP="00A559E7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A9D44" w14:textId="69E79C12" w:rsidR="00A559E7" w:rsidRDefault="00A559E7" w:rsidP="00A559E7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00694" w14:textId="3DC68A2A" w:rsidR="00AF66EB" w:rsidRDefault="00AF66EB" w:rsidP="00A559E7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438A" w14:textId="54894D45" w:rsidR="00A559E7" w:rsidRDefault="00C47C81" w:rsidP="00A559E7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</w:t>
            </w:r>
          </w:p>
        </w:tc>
      </w:tr>
      <w:tr w:rsidR="00A559E7" w14:paraId="456D19C9" w14:textId="77777777">
        <w:trPr>
          <w:trHeight w:hRule="exact" w:val="100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1023C" w14:textId="14233DCD" w:rsidR="00A559E7" w:rsidRDefault="00C47C81">
            <w:pPr>
              <w:rPr>
                <w:rFonts w:ascii="Verdana" w:hAnsi="Verdana"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FA558" w14:textId="449268AC" w:rsidR="00AF66EB" w:rsidRPr="003F343F" w:rsidRDefault="00C47C81" w:rsidP="00A559E7">
            <w:pPr>
              <w:rPr>
                <w:rFonts w:ascii="Verdana" w:hAnsi="Verdana"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3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E9E0" w14:textId="379D60D8" w:rsidR="00A559E7" w:rsidRDefault="00C47C81" w:rsidP="00A559E7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4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7061A" w14:textId="2BE75921" w:rsidR="00A559E7" w:rsidRDefault="00C47C81" w:rsidP="00A559E7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5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D11D" w14:textId="40F6F880" w:rsidR="00A559E7" w:rsidRDefault="00C47C81" w:rsidP="00A559E7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6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00BD1" w14:textId="7C1FDB0F" w:rsidR="009F7668" w:rsidRPr="00C47C81" w:rsidRDefault="00C47C81" w:rsidP="00A559E7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 xml:space="preserve">7 </w:t>
            </w:r>
            <w:r>
              <w:rPr>
                <w:rFonts w:ascii="Verdana" w:hAnsi="Verdana"/>
                <w:b/>
                <w:sz w:val="20"/>
                <w:szCs w:val="20"/>
              </w:rPr>
              <w:t>Good Friday, No School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2394D" w14:textId="65ED6094" w:rsidR="00A559E7" w:rsidRDefault="00C47C81" w:rsidP="00A559E7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8</w:t>
            </w:r>
          </w:p>
        </w:tc>
      </w:tr>
      <w:tr w:rsidR="00A559E7" w14:paraId="2A3B344A" w14:textId="77777777">
        <w:trPr>
          <w:trHeight w:hRule="exact" w:val="100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3138F" w14:textId="1407D5E0" w:rsidR="00A559E7" w:rsidRPr="00953D5A" w:rsidRDefault="00C47C81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9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1F8C5" w14:textId="58F57709" w:rsidR="009F7668" w:rsidRPr="00C47C81" w:rsidRDefault="00C47C81" w:rsidP="00A559E7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 xml:space="preserve">10 </w:t>
            </w:r>
            <w:r>
              <w:rPr>
                <w:rFonts w:ascii="Verdana" w:hAnsi="Verdana"/>
                <w:b/>
                <w:sz w:val="20"/>
                <w:szCs w:val="20"/>
              </w:rPr>
              <w:t>Easter Monday, No School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14A4C" w14:textId="569EEE6F" w:rsidR="00A559E7" w:rsidRDefault="00C47C81" w:rsidP="00A559E7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C3050" w14:textId="06096BFD" w:rsidR="00A559E7" w:rsidRPr="009B5237" w:rsidRDefault="00C47C81" w:rsidP="00A559E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12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6135A" w14:textId="7A2C432C" w:rsidR="00A559E7" w:rsidRDefault="00C47C81" w:rsidP="00A559E7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13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D9EFA" w14:textId="0873E847" w:rsidR="00BC4B58" w:rsidRPr="00BC4B58" w:rsidRDefault="00C47C81" w:rsidP="00A559E7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14</w:t>
            </w:r>
          </w:p>
          <w:p w14:paraId="7BC13690" w14:textId="16C8FD59" w:rsidR="003E49CC" w:rsidRPr="009F7668" w:rsidRDefault="003E49CC" w:rsidP="00A559E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2E78" w14:textId="52E3B03E" w:rsidR="00A559E7" w:rsidRDefault="00C47C81" w:rsidP="00A559E7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15</w:t>
            </w:r>
          </w:p>
          <w:p w14:paraId="319E8AAF" w14:textId="77777777" w:rsidR="00A559E7" w:rsidRDefault="00A559E7" w:rsidP="00A559E7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</w:tr>
      <w:tr w:rsidR="00A559E7" w14:paraId="6CC714DC" w14:textId="77777777" w:rsidTr="00604390">
        <w:trPr>
          <w:trHeight w:hRule="exact" w:val="1083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1D71F" w14:textId="187B07CB" w:rsidR="00A559E7" w:rsidRPr="00953D5A" w:rsidRDefault="00C47C81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16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68ABE" w14:textId="241A8C0C" w:rsidR="003E49CC" w:rsidRPr="003E49CC" w:rsidRDefault="00C47C81" w:rsidP="00A559E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17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63A1" w14:textId="24B149E5" w:rsidR="00A559E7" w:rsidRDefault="00C47C81" w:rsidP="00A559E7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18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BF1B3" w14:textId="11B06A07" w:rsidR="00A559E7" w:rsidRPr="001F1036" w:rsidRDefault="00C47C81" w:rsidP="00A559E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19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09F1" w14:textId="0A5D4123" w:rsidR="00A559E7" w:rsidRDefault="00C47C81" w:rsidP="00A559E7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20</w:t>
            </w:r>
          </w:p>
          <w:p w14:paraId="6B74548A" w14:textId="2013F465" w:rsidR="003E49CC" w:rsidRPr="003E49CC" w:rsidRDefault="003E49CC" w:rsidP="00A559E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C1D47" w14:textId="605A24F3" w:rsidR="00A559E7" w:rsidRDefault="00C47C81" w:rsidP="00A559E7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C2367" w14:textId="551B296F" w:rsidR="00A559E7" w:rsidRDefault="00C47C81" w:rsidP="00A559E7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22</w:t>
            </w:r>
          </w:p>
        </w:tc>
      </w:tr>
      <w:tr w:rsidR="00A559E7" w14:paraId="7B3E186F" w14:textId="77777777">
        <w:trPr>
          <w:trHeight w:hRule="exact" w:val="100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83216" w14:textId="2C05063E" w:rsidR="00A559E7" w:rsidRPr="00953D5A" w:rsidRDefault="00C47C81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23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63AB4" w14:textId="16F7A6CA" w:rsidR="00A559E7" w:rsidRPr="00953D5A" w:rsidRDefault="00C47C81" w:rsidP="00A559E7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24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6D485" w14:textId="4994E5FF" w:rsidR="00A559E7" w:rsidRDefault="00C47C81" w:rsidP="00A559E7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3D6F1" w14:textId="10E70692" w:rsidR="00511967" w:rsidRPr="007D16E5" w:rsidRDefault="00C47C81" w:rsidP="00A559E7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26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9D994" w14:textId="12240F71" w:rsidR="00A559E7" w:rsidRDefault="00C47C81" w:rsidP="00A559E7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27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CF088" w14:textId="49BFAA71" w:rsidR="00A559E7" w:rsidRDefault="00C47C81" w:rsidP="00A559E7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28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495A7" w14:textId="4CC0648D" w:rsidR="00A559E7" w:rsidRDefault="00C47C81" w:rsidP="00A559E7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29</w:t>
            </w:r>
          </w:p>
        </w:tc>
      </w:tr>
      <w:tr w:rsidR="00C47C81" w14:paraId="76C774B8" w14:textId="77777777">
        <w:trPr>
          <w:trHeight w:hRule="exact" w:val="100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1ECE2" w14:textId="0AB17D94" w:rsidR="00C47C81" w:rsidRDefault="00C47C81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30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9736A" w14:textId="7DC65EDD" w:rsidR="00C47C81" w:rsidRDefault="00C47C81" w:rsidP="00A559E7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D9721" w14:textId="77777777" w:rsidR="00C47C81" w:rsidRDefault="00C47C81" w:rsidP="00A559E7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B9CEF" w14:textId="77777777" w:rsidR="00C47C81" w:rsidRDefault="00C47C81" w:rsidP="00A559E7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075C1" w14:textId="77777777" w:rsidR="00C47C81" w:rsidRDefault="00C47C81" w:rsidP="00A559E7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273E9" w14:textId="77777777" w:rsidR="00C47C81" w:rsidRDefault="00C47C81" w:rsidP="00A559E7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582CC" w14:textId="77777777" w:rsidR="00C47C81" w:rsidRDefault="00C47C81" w:rsidP="00A559E7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</w:tr>
    </w:tbl>
    <w:p w14:paraId="183C4254" w14:textId="77777777" w:rsidR="008F6F8D" w:rsidRDefault="008F6F8D">
      <w:pPr>
        <w:rPr>
          <w:rFonts w:ascii="Verdana" w:hAnsi="Verdana"/>
        </w:rPr>
      </w:pPr>
    </w:p>
    <w:p w14:paraId="5AC9487C" w14:textId="77777777" w:rsidR="008F6F8D" w:rsidRDefault="008F6F8D">
      <w:pPr>
        <w:rPr>
          <w:rFonts w:ascii="Verdana" w:hAnsi="Verdana"/>
        </w:rPr>
      </w:pPr>
    </w:p>
    <w:p w14:paraId="76EEB12F" w14:textId="77777777" w:rsidR="008F6F8D" w:rsidRDefault="008F6F8D">
      <w:pPr>
        <w:rPr>
          <w:rFonts w:ascii="Verdana" w:hAnsi="Verdana"/>
        </w:rPr>
      </w:pPr>
    </w:p>
    <w:p w14:paraId="3E1046BE" w14:textId="305BB60C" w:rsidR="008F6F8D" w:rsidRDefault="008F6F8D">
      <w:pPr>
        <w:rPr>
          <w:rFonts w:ascii="Verdana" w:hAnsi="Verdana"/>
        </w:rPr>
      </w:pPr>
    </w:p>
    <w:p w14:paraId="4963C04D" w14:textId="12D530ED" w:rsidR="00AF66EB" w:rsidRDefault="00AF66EB">
      <w:pPr>
        <w:rPr>
          <w:rFonts w:ascii="Verdana" w:hAnsi="Verdana"/>
        </w:rPr>
      </w:pPr>
    </w:p>
    <w:p w14:paraId="17C2BD9B" w14:textId="77777777" w:rsidR="00AF66EB" w:rsidRDefault="00AF66EB">
      <w:pPr>
        <w:rPr>
          <w:rFonts w:ascii="Verdana" w:hAnsi="Verdana"/>
        </w:rPr>
      </w:pPr>
    </w:p>
    <w:tbl>
      <w:tblPr>
        <w:tblW w:w="136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566"/>
        <w:gridCol w:w="1388"/>
        <w:gridCol w:w="1954"/>
        <w:gridCol w:w="1955"/>
        <w:gridCol w:w="1954"/>
        <w:gridCol w:w="1954"/>
        <w:gridCol w:w="1955"/>
      </w:tblGrid>
      <w:tr w:rsidR="00A559E7" w14:paraId="5280876E" w14:textId="77777777">
        <w:trPr>
          <w:trHeight w:hRule="exact" w:val="720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14:paraId="1176CBCE" w14:textId="0DC4BD40" w:rsidR="00A559E7" w:rsidRDefault="00D214BA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  <w:r>
              <w:rPr>
                <w:rFonts w:ascii="Verdana" w:hAnsi="Verdana" w:cs="Century Gothic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093CF559" wp14:editId="4707B558">
                  <wp:extent cx="1409700" cy="4572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60" w:type="dxa"/>
            <w:gridSpan w:val="6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5755D14" w14:textId="77777777" w:rsidR="00A559E7" w:rsidRDefault="00AA45AC">
            <w:pPr>
              <w:spacing w:line="276" w:lineRule="auto"/>
              <w:rPr>
                <w:rFonts w:ascii="Verdana" w:hAnsi="Verdana" w:cs="Century Gothic"/>
                <w:b/>
                <w:bCs/>
                <w:sz w:val="32"/>
                <w:szCs w:val="32"/>
              </w:rPr>
            </w:pPr>
            <w:r>
              <w:rPr>
                <w:rFonts w:ascii="Verdana" w:hAnsi="Verdana" w:cs="Century Gothic"/>
                <w:b/>
                <w:bCs/>
                <w:sz w:val="32"/>
                <w:szCs w:val="32"/>
              </w:rPr>
              <w:t xml:space="preserve">               Future Scholars Montessori Academy</w:t>
            </w:r>
          </w:p>
        </w:tc>
      </w:tr>
      <w:tr w:rsidR="00A559E7" w14:paraId="10A2D150" w14:textId="77777777">
        <w:trPr>
          <w:trHeight w:hRule="exact" w:val="1440"/>
        </w:trPr>
        <w:tc>
          <w:tcPr>
            <w:tcW w:w="25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D86586" w14:textId="77777777" w:rsidR="00A559E7" w:rsidRDefault="00A559E7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  <w:sz w:val="36"/>
                <w:szCs w:val="36"/>
              </w:rPr>
            </w:pPr>
            <w:r>
              <w:rPr>
                <w:rFonts w:ascii="Verdana" w:hAnsi="Verdana" w:cs="Century Gothic"/>
                <w:b/>
                <w:bCs/>
                <w:sz w:val="36"/>
                <w:szCs w:val="36"/>
              </w:rPr>
              <w:t xml:space="preserve">May </w:t>
            </w:r>
          </w:p>
          <w:p w14:paraId="33BB81FF" w14:textId="545725D7" w:rsidR="00A559E7" w:rsidRDefault="00A559E7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  <w:sz w:val="36"/>
                <w:szCs w:val="36"/>
              </w:rPr>
            </w:pPr>
            <w:r>
              <w:rPr>
                <w:rFonts w:ascii="Verdana" w:hAnsi="Verdana" w:cs="Century Gothic"/>
                <w:b/>
                <w:bCs/>
                <w:sz w:val="36"/>
                <w:szCs w:val="36"/>
              </w:rPr>
              <w:t>20</w:t>
            </w:r>
            <w:r w:rsidR="009F7668">
              <w:rPr>
                <w:rFonts w:ascii="Verdana" w:hAnsi="Verdana" w:cs="Century Gothic"/>
                <w:b/>
                <w:bCs/>
                <w:sz w:val="36"/>
                <w:szCs w:val="36"/>
              </w:rPr>
              <w:t>2</w:t>
            </w:r>
            <w:r w:rsidR="00C47C81">
              <w:rPr>
                <w:rFonts w:ascii="Verdana" w:hAnsi="Verdana" w:cs="Century Gothic"/>
                <w:b/>
                <w:bCs/>
                <w:sz w:val="36"/>
                <w:szCs w:val="36"/>
              </w:rPr>
              <w:t>3</w:t>
            </w:r>
          </w:p>
        </w:tc>
        <w:tc>
          <w:tcPr>
            <w:tcW w:w="11160" w:type="dxa"/>
            <w:gridSpan w:val="6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6AC7538" w14:textId="7DB7D6D9" w:rsidR="00B2504D" w:rsidRDefault="0013382F">
            <w:pPr>
              <w:spacing w:line="276" w:lineRule="auto"/>
              <w:rPr>
                <w:rFonts w:ascii="Verdana" w:hAnsi="Verdana" w:cs="Century Gothic"/>
                <w:b/>
                <w:bCs/>
                <w:sz w:val="20"/>
                <w:szCs w:val="20"/>
              </w:rPr>
            </w:pPr>
            <w:r>
              <w:rPr>
                <w:rFonts w:ascii="Verdana" w:hAnsi="Verdana" w:cs="Century Gothic"/>
                <w:b/>
                <w:bCs/>
                <w:sz w:val="20"/>
                <w:szCs w:val="20"/>
              </w:rPr>
              <w:t xml:space="preserve">May </w:t>
            </w:r>
            <w:r w:rsidR="00FC7DC9">
              <w:rPr>
                <w:rFonts w:ascii="Verdana" w:hAnsi="Verdana" w:cs="Century Gothic"/>
                <w:b/>
                <w:bCs/>
                <w:sz w:val="20"/>
                <w:szCs w:val="20"/>
              </w:rPr>
              <w:t>2</w:t>
            </w:r>
            <w:r w:rsidR="00C47C81">
              <w:rPr>
                <w:rFonts w:ascii="Verdana" w:hAnsi="Verdana" w:cs="Century Gothic"/>
                <w:b/>
                <w:bCs/>
                <w:sz w:val="20"/>
                <w:szCs w:val="20"/>
              </w:rPr>
              <w:t>2</w:t>
            </w:r>
            <w:r w:rsidR="00C47C81" w:rsidRPr="00C47C81">
              <w:rPr>
                <w:rFonts w:ascii="Verdana" w:hAnsi="Verdana" w:cs="Century Gothic"/>
                <w:b/>
                <w:bCs/>
                <w:sz w:val="20"/>
                <w:szCs w:val="20"/>
                <w:vertAlign w:val="superscript"/>
              </w:rPr>
              <w:t>nd</w:t>
            </w:r>
            <w:r w:rsidR="00B2504D">
              <w:rPr>
                <w:rFonts w:ascii="Verdana" w:hAnsi="Verdana" w:cs="Century Gothic"/>
                <w:b/>
                <w:bCs/>
                <w:sz w:val="20"/>
                <w:szCs w:val="20"/>
              </w:rPr>
              <w:t xml:space="preserve"> – Victoria Day – </w:t>
            </w:r>
            <w:r w:rsidR="000C4F39">
              <w:rPr>
                <w:rFonts w:ascii="Verdana" w:hAnsi="Verdana" w:cs="Century Gothic"/>
                <w:b/>
                <w:bCs/>
                <w:sz w:val="20"/>
                <w:szCs w:val="20"/>
              </w:rPr>
              <w:t>No School</w:t>
            </w:r>
          </w:p>
          <w:p w14:paraId="5DC60460" w14:textId="1725719C" w:rsidR="00963BA6" w:rsidRDefault="00963BA6">
            <w:pPr>
              <w:spacing w:line="276" w:lineRule="auto"/>
              <w:rPr>
                <w:rFonts w:ascii="Verdana" w:hAnsi="Verdana" w:cs="Century Gothic"/>
                <w:b/>
                <w:bCs/>
                <w:sz w:val="20"/>
                <w:szCs w:val="20"/>
              </w:rPr>
            </w:pPr>
          </w:p>
        </w:tc>
      </w:tr>
      <w:tr w:rsidR="00A559E7" w14:paraId="27EFC992" w14:textId="77777777">
        <w:trPr>
          <w:trHeight w:hRule="exact" w:val="504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14495E5" w14:textId="77777777" w:rsidR="00A559E7" w:rsidRDefault="00A559E7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</w:rPr>
            </w:pPr>
            <w:r>
              <w:rPr>
                <w:rFonts w:ascii="Verdana" w:hAnsi="Verdana" w:cs="Century Gothic"/>
                <w:b/>
                <w:bCs/>
              </w:rPr>
              <w:t>Sun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F3755FF" w14:textId="77777777" w:rsidR="00A559E7" w:rsidRDefault="00A559E7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</w:rPr>
            </w:pPr>
            <w:r>
              <w:rPr>
                <w:rFonts w:ascii="Verdana" w:hAnsi="Verdana" w:cs="Century Gothic"/>
                <w:b/>
                <w:bCs/>
              </w:rPr>
              <w:t>Mon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8EAEF61" w14:textId="77777777" w:rsidR="00A559E7" w:rsidRDefault="00A559E7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</w:rPr>
            </w:pPr>
            <w:r>
              <w:rPr>
                <w:rFonts w:ascii="Verdana" w:hAnsi="Verdana" w:cs="Century Gothic"/>
                <w:b/>
                <w:bCs/>
              </w:rPr>
              <w:t>Tue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7EE2A9E" w14:textId="77777777" w:rsidR="00A559E7" w:rsidRDefault="00A559E7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</w:rPr>
            </w:pPr>
            <w:r>
              <w:rPr>
                <w:rFonts w:ascii="Verdana" w:hAnsi="Verdana" w:cs="Century Gothic"/>
                <w:b/>
                <w:bCs/>
              </w:rPr>
              <w:t>Wed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6E5A2B9" w14:textId="77777777" w:rsidR="00A559E7" w:rsidRDefault="00A559E7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</w:rPr>
            </w:pPr>
            <w:r>
              <w:rPr>
                <w:rFonts w:ascii="Verdana" w:hAnsi="Verdana" w:cs="Century Gothic"/>
                <w:b/>
                <w:bCs/>
              </w:rPr>
              <w:t>Thu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2A07D4E" w14:textId="77777777" w:rsidR="00A559E7" w:rsidRDefault="00A559E7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</w:rPr>
            </w:pPr>
            <w:r>
              <w:rPr>
                <w:rFonts w:ascii="Verdana" w:hAnsi="Verdana" w:cs="Century Gothic"/>
                <w:b/>
                <w:bCs/>
              </w:rPr>
              <w:t>Fri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1F3FAF8" w14:textId="77777777" w:rsidR="00A559E7" w:rsidRDefault="00A559E7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</w:rPr>
            </w:pPr>
            <w:r>
              <w:rPr>
                <w:rFonts w:ascii="Verdana" w:hAnsi="Verdana" w:cs="Century Gothic"/>
                <w:b/>
                <w:bCs/>
              </w:rPr>
              <w:t>Sat</w:t>
            </w:r>
          </w:p>
        </w:tc>
      </w:tr>
      <w:tr w:rsidR="00A559E7" w14:paraId="0C39B277" w14:textId="77777777">
        <w:trPr>
          <w:trHeight w:hRule="exact" w:val="100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4B8D6" w14:textId="7476DBC0" w:rsidR="00A559E7" w:rsidRDefault="00A559E7">
            <w:pPr>
              <w:rPr>
                <w:rFonts w:ascii="Verdana" w:hAnsi="Verdana"/>
                <w:sz w:val="32"/>
                <w:szCs w:val="32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3B890" w14:textId="40D6BAD2" w:rsidR="00A559E7" w:rsidRPr="00C47C81" w:rsidRDefault="00C47C81" w:rsidP="00A559E7">
            <w:pPr>
              <w:rPr>
                <w:rFonts w:ascii="Verdana" w:hAnsi="Verdana"/>
                <w:b/>
                <w:bCs/>
                <w:sz w:val="32"/>
                <w:szCs w:val="32"/>
              </w:rPr>
            </w:pPr>
            <w:r>
              <w:rPr>
                <w:rFonts w:ascii="Verdana" w:hAnsi="Verdana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6FCF" w14:textId="45136E38" w:rsidR="00A559E7" w:rsidRDefault="00C47C81" w:rsidP="00A559E7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A5003" w14:textId="404E570C" w:rsidR="00A559E7" w:rsidRDefault="00C47C81" w:rsidP="00A559E7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3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C4793" w14:textId="586377B9" w:rsidR="00A559E7" w:rsidRDefault="00C47C81" w:rsidP="00A559E7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4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2ACFE" w14:textId="20DE6280" w:rsidR="00A559E7" w:rsidRDefault="00C47C81" w:rsidP="00A559E7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356E8" w14:textId="51017F5D" w:rsidR="00A559E7" w:rsidRDefault="00C47C81" w:rsidP="00A559E7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6</w:t>
            </w:r>
          </w:p>
        </w:tc>
      </w:tr>
      <w:tr w:rsidR="00A559E7" w14:paraId="1D33470F" w14:textId="77777777">
        <w:trPr>
          <w:trHeight w:hRule="exact" w:val="100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02AD7" w14:textId="65C1EF7B" w:rsidR="00616390" w:rsidRPr="00616390" w:rsidRDefault="00C47C81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7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84900" w14:textId="0274C0D9" w:rsidR="00A559E7" w:rsidRPr="00953D5A" w:rsidRDefault="00C47C81" w:rsidP="00A559E7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8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58F77" w14:textId="1268A78C" w:rsidR="00A559E7" w:rsidRDefault="00C47C81" w:rsidP="00A559E7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9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DBBD7" w14:textId="556F5379" w:rsidR="00A559E7" w:rsidRDefault="00C47C81" w:rsidP="00A559E7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10</w:t>
            </w:r>
          </w:p>
          <w:p w14:paraId="6A8C31CC" w14:textId="77777777" w:rsidR="009A2451" w:rsidRPr="009A2451" w:rsidRDefault="009A2451" w:rsidP="00A559E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F4158" w14:textId="4356DA66" w:rsidR="00A559E7" w:rsidRDefault="00C47C81" w:rsidP="00A559E7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11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A8577" w14:textId="2D94756E" w:rsidR="00A559E7" w:rsidRDefault="00C47C81" w:rsidP="00A559E7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EFE6C" w14:textId="72EA45F4" w:rsidR="00A559E7" w:rsidRDefault="00C47C81" w:rsidP="00A559E7">
            <w:pPr>
              <w:pStyle w:val="Dates"/>
              <w:rPr>
                <w:rFonts w:ascii="Verdana" w:hAnsi="Verdana" w:cs="Times New Roman"/>
                <w:b/>
                <w:sz w:val="32"/>
                <w:szCs w:val="32"/>
              </w:rPr>
            </w:pPr>
            <w:r>
              <w:rPr>
                <w:rFonts w:ascii="Verdana" w:hAnsi="Verdana" w:cs="Times New Roman"/>
                <w:b/>
                <w:sz w:val="32"/>
                <w:szCs w:val="32"/>
              </w:rPr>
              <w:t>13</w:t>
            </w:r>
          </w:p>
        </w:tc>
      </w:tr>
      <w:tr w:rsidR="00A559E7" w14:paraId="21BDC4BC" w14:textId="77777777">
        <w:trPr>
          <w:trHeight w:hRule="exact" w:val="100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9CB69" w14:textId="34D16BC4" w:rsidR="00A559E7" w:rsidRDefault="00C47C81">
            <w:pPr>
              <w:rPr>
                <w:rFonts w:ascii="Verdana" w:hAnsi="Verdana"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14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677D" w14:textId="00B02174" w:rsidR="00A559E7" w:rsidRPr="00953D5A" w:rsidRDefault="00C47C81" w:rsidP="00A559E7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15</w:t>
            </w:r>
          </w:p>
          <w:p w14:paraId="2DB81947" w14:textId="77777777" w:rsidR="00A559E7" w:rsidRDefault="00A559E7" w:rsidP="00A559E7">
            <w:pPr>
              <w:rPr>
                <w:rFonts w:ascii="Verdana" w:hAnsi="Verdana"/>
                <w:sz w:val="32"/>
                <w:szCs w:val="3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E7DCE" w14:textId="6763A811" w:rsidR="00A559E7" w:rsidRDefault="00C47C81" w:rsidP="00A559E7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16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0679" w14:textId="11B4061E" w:rsidR="00A559E7" w:rsidRDefault="00C47C81" w:rsidP="00A559E7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17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4A76" w14:textId="4912971B" w:rsidR="00A559E7" w:rsidRDefault="00C47C81" w:rsidP="00A559E7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18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15C47" w14:textId="5F9F8275" w:rsidR="009F7668" w:rsidRDefault="00C47C81" w:rsidP="00A559E7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19</w:t>
            </w:r>
          </w:p>
          <w:p w14:paraId="4CCB9065" w14:textId="3BB747CA" w:rsidR="004D442B" w:rsidRPr="004D442B" w:rsidRDefault="004D442B" w:rsidP="00A559E7">
            <w:pPr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F5287" w14:textId="2ECEAB2D" w:rsidR="00A559E7" w:rsidRDefault="00C47C81" w:rsidP="00A559E7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20</w:t>
            </w:r>
          </w:p>
        </w:tc>
      </w:tr>
      <w:tr w:rsidR="00A559E7" w14:paraId="7E6F591D" w14:textId="77777777">
        <w:trPr>
          <w:trHeight w:hRule="exact" w:val="100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122E9" w14:textId="0975E688" w:rsidR="00A559E7" w:rsidRPr="00953D5A" w:rsidRDefault="00C47C81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21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8151F" w14:textId="6B6E9D90" w:rsidR="00D9299C" w:rsidRPr="00C47C81" w:rsidRDefault="00C47C81" w:rsidP="00A559E7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 xml:space="preserve">22 </w:t>
            </w:r>
            <w:r>
              <w:rPr>
                <w:rFonts w:ascii="Verdana" w:hAnsi="Verdana"/>
                <w:b/>
                <w:sz w:val="20"/>
                <w:szCs w:val="20"/>
              </w:rPr>
              <w:t>Victoria Day, No School</w:t>
            </w:r>
          </w:p>
          <w:p w14:paraId="60150A7A" w14:textId="2FBED5A7" w:rsidR="004D442B" w:rsidRPr="004D442B" w:rsidRDefault="004D442B" w:rsidP="00A559E7">
            <w:pPr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FCF40" w14:textId="1225DE31" w:rsidR="00A559E7" w:rsidRDefault="00C47C81" w:rsidP="00A559E7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23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E976E" w14:textId="7DEF5145" w:rsidR="00A559E7" w:rsidRDefault="00C47C81" w:rsidP="00A559E7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24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40DE2" w14:textId="7A5FCE11" w:rsidR="00A559E7" w:rsidRDefault="00C47C81" w:rsidP="00A559E7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25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57669" w14:textId="5377A9A7" w:rsidR="00C0050B" w:rsidRDefault="00C47C81" w:rsidP="00A559E7">
            <w:pPr>
              <w:pStyle w:val="Dates"/>
              <w:rPr>
                <w:rFonts w:ascii="Verdana" w:hAnsi="Verdana" w:cs="Times New Roman"/>
                <w:b/>
                <w:sz w:val="32"/>
                <w:szCs w:val="32"/>
              </w:rPr>
            </w:pPr>
            <w:r>
              <w:rPr>
                <w:rFonts w:ascii="Verdana" w:hAnsi="Verdana" w:cs="Times New Roman"/>
                <w:b/>
                <w:sz w:val="32"/>
                <w:szCs w:val="32"/>
              </w:rPr>
              <w:t>26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C75C9" w14:textId="31BDEDAC" w:rsidR="00A559E7" w:rsidRDefault="00C47C81" w:rsidP="00A559E7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27</w:t>
            </w:r>
          </w:p>
        </w:tc>
      </w:tr>
      <w:tr w:rsidR="00A559E7" w14:paraId="5560F00E" w14:textId="77777777">
        <w:trPr>
          <w:trHeight w:hRule="exact" w:val="100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A971D" w14:textId="6055CB96" w:rsidR="00A559E7" w:rsidRPr="00953D5A" w:rsidRDefault="00C47C81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28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0742A" w14:textId="32D1724D" w:rsidR="00A559E7" w:rsidRPr="00953D5A" w:rsidRDefault="00C47C81" w:rsidP="00A559E7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29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42660" w14:textId="4EE16993" w:rsidR="00963BA6" w:rsidRPr="00963BA6" w:rsidRDefault="00C47C81" w:rsidP="00A559E7">
            <w:pPr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30</w:t>
            </w:r>
          </w:p>
          <w:p w14:paraId="64516FC3" w14:textId="77777777" w:rsidR="00A559E7" w:rsidRDefault="00A559E7" w:rsidP="00A559E7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9829A" w14:textId="53551974" w:rsidR="00A559E7" w:rsidRDefault="00C47C81" w:rsidP="00A559E7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31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423F6" w14:textId="1A6F98D5" w:rsidR="00A559E7" w:rsidRDefault="00A559E7" w:rsidP="00A559E7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48249" w14:textId="05861802" w:rsidR="00A559E7" w:rsidRDefault="00A559E7" w:rsidP="00A559E7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71657" w14:textId="1EF898F2" w:rsidR="00A559E7" w:rsidRDefault="00A559E7" w:rsidP="00A559E7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</w:tr>
    </w:tbl>
    <w:p w14:paraId="2EBD1653" w14:textId="2D72589D" w:rsidR="008F6F8D" w:rsidRDefault="008F6F8D">
      <w:pPr>
        <w:rPr>
          <w:rFonts w:ascii="Verdana" w:hAnsi="Verdana"/>
        </w:rPr>
      </w:pPr>
    </w:p>
    <w:p w14:paraId="16BE37C2" w14:textId="1A6DD436" w:rsidR="00E50B93" w:rsidRDefault="00E50B93">
      <w:pPr>
        <w:rPr>
          <w:rFonts w:ascii="Verdana" w:hAnsi="Verdana"/>
        </w:rPr>
      </w:pPr>
    </w:p>
    <w:p w14:paraId="0272E114" w14:textId="0C317E5B" w:rsidR="00E50B93" w:rsidRDefault="00E50B93">
      <w:pPr>
        <w:rPr>
          <w:rFonts w:ascii="Verdana" w:hAnsi="Verdana"/>
        </w:rPr>
      </w:pPr>
    </w:p>
    <w:p w14:paraId="61C9247A" w14:textId="7C894EB9" w:rsidR="00E50B93" w:rsidRDefault="00E50B93">
      <w:pPr>
        <w:rPr>
          <w:rFonts w:ascii="Verdana" w:hAnsi="Verdana"/>
        </w:rPr>
      </w:pPr>
    </w:p>
    <w:p w14:paraId="3A9E0E23" w14:textId="77777777" w:rsidR="00E50B93" w:rsidRDefault="00E50B93">
      <w:pPr>
        <w:rPr>
          <w:rFonts w:ascii="Verdana" w:hAnsi="Verdana"/>
        </w:rPr>
      </w:pPr>
    </w:p>
    <w:p w14:paraId="270E3436" w14:textId="77777777" w:rsidR="008F6F8D" w:rsidRDefault="008F6F8D">
      <w:pPr>
        <w:rPr>
          <w:rFonts w:ascii="Verdana" w:hAnsi="Verdana"/>
        </w:rPr>
      </w:pPr>
    </w:p>
    <w:p w14:paraId="66F5CF16" w14:textId="77777777" w:rsidR="008F6F8D" w:rsidRDefault="008F6F8D">
      <w:pPr>
        <w:rPr>
          <w:rFonts w:ascii="Verdana" w:hAnsi="Verdana"/>
        </w:rPr>
      </w:pPr>
    </w:p>
    <w:tbl>
      <w:tblPr>
        <w:tblW w:w="136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566"/>
        <w:gridCol w:w="1388"/>
        <w:gridCol w:w="1954"/>
        <w:gridCol w:w="1955"/>
        <w:gridCol w:w="1954"/>
        <w:gridCol w:w="1954"/>
        <w:gridCol w:w="1955"/>
      </w:tblGrid>
      <w:tr w:rsidR="00A559E7" w14:paraId="3AD62DA7" w14:textId="77777777">
        <w:trPr>
          <w:trHeight w:hRule="exact" w:val="720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14:paraId="7F16662A" w14:textId="38D3C055" w:rsidR="00A559E7" w:rsidRDefault="00D214BA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  <w:r>
              <w:rPr>
                <w:rFonts w:ascii="Verdana" w:hAnsi="Verdana" w:cs="Century Gothic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029D02F2" wp14:editId="3B4DF599">
                  <wp:extent cx="1371600" cy="45720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60" w:type="dxa"/>
            <w:gridSpan w:val="6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95A5E09" w14:textId="77777777" w:rsidR="00A559E7" w:rsidRDefault="0003508C">
            <w:pPr>
              <w:spacing w:line="276" w:lineRule="auto"/>
              <w:rPr>
                <w:rFonts w:ascii="Verdana" w:hAnsi="Verdana" w:cs="Century Gothic"/>
                <w:b/>
                <w:bCs/>
                <w:sz w:val="32"/>
                <w:szCs w:val="32"/>
              </w:rPr>
            </w:pPr>
            <w:r>
              <w:rPr>
                <w:rFonts w:ascii="Verdana" w:hAnsi="Verdana" w:cs="Century Gothic"/>
                <w:b/>
                <w:bCs/>
                <w:sz w:val="32"/>
                <w:szCs w:val="32"/>
              </w:rPr>
              <w:t xml:space="preserve">               Future Scholars Montessori Academy</w:t>
            </w:r>
          </w:p>
        </w:tc>
      </w:tr>
      <w:tr w:rsidR="00A559E7" w14:paraId="764BCC4A" w14:textId="77777777">
        <w:trPr>
          <w:trHeight w:hRule="exact" w:val="1440"/>
        </w:trPr>
        <w:tc>
          <w:tcPr>
            <w:tcW w:w="25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A223DA" w14:textId="77777777" w:rsidR="00A559E7" w:rsidRDefault="00A559E7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  <w:sz w:val="36"/>
                <w:szCs w:val="36"/>
              </w:rPr>
            </w:pPr>
            <w:r>
              <w:rPr>
                <w:rFonts w:ascii="Verdana" w:hAnsi="Verdana" w:cs="Century Gothic"/>
                <w:b/>
                <w:bCs/>
                <w:sz w:val="36"/>
                <w:szCs w:val="36"/>
              </w:rPr>
              <w:t xml:space="preserve">June </w:t>
            </w:r>
          </w:p>
          <w:p w14:paraId="78464745" w14:textId="3AD509E1" w:rsidR="00A559E7" w:rsidRDefault="00A559E7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  <w:sz w:val="36"/>
                <w:szCs w:val="36"/>
              </w:rPr>
            </w:pPr>
            <w:r>
              <w:rPr>
                <w:rFonts w:ascii="Verdana" w:hAnsi="Verdana" w:cs="Century Gothic"/>
                <w:b/>
                <w:bCs/>
                <w:sz w:val="36"/>
                <w:szCs w:val="36"/>
              </w:rPr>
              <w:t>20</w:t>
            </w:r>
            <w:r w:rsidR="009F7668">
              <w:rPr>
                <w:rFonts w:ascii="Verdana" w:hAnsi="Verdana" w:cs="Century Gothic"/>
                <w:b/>
                <w:bCs/>
                <w:sz w:val="36"/>
                <w:szCs w:val="36"/>
              </w:rPr>
              <w:t>2</w:t>
            </w:r>
            <w:r w:rsidR="009A1ECA">
              <w:rPr>
                <w:rFonts w:ascii="Verdana" w:hAnsi="Verdana" w:cs="Century Gothic"/>
                <w:b/>
                <w:bCs/>
                <w:sz w:val="36"/>
                <w:szCs w:val="36"/>
              </w:rPr>
              <w:t>3</w:t>
            </w:r>
          </w:p>
        </w:tc>
        <w:tc>
          <w:tcPr>
            <w:tcW w:w="11160" w:type="dxa"/>
            <w:gridSpan w:val="6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B29238B" w14:textId="01ECF53E" w:rsidR="00953D5A" w:rsidRDefault="00953D5A">
            <w:pPr>
              <w:spacing w:line="276" w:lineRule="auto"/>
              <w:rPr>
                <w:rFonts w:ascii="Verdana" w:hAnsi="Verdana" w:cs="Century Gothic"/>
                <w:b/>
                <w:bCs/>
                <w:sz w:val="20"/>
                <w:szCs w:val="20"/>
              </w:rPr>
            </w:pPr>
            <w:r>
              <w:rPr>
                <w:rFonts w:ascii="Verdana" w:hAnsi="Verdana" w:cs="Century Gothic"/>
                <w:b/>
                <w:bCs/>
                <w:sz w:val="20"/>
                <w:szCs w:val="20"/>
              </w:rPr>
              <w:t xml:space="preserve">June </w:t>
            </w:r>
            <w:r w:rsidR="009A1ECA">
              <w:rPr>
                <w:rFonts w:ascii="Verdana" w:hAnsi="Verdana" w:cs="Century Gothic"/>
                <w:b/>
                <w:bCs/>
                <w:sz w:val="20"/>
                <w:szCs w:val="20"/>
              </w:rPr>
              <w:t>6</w:t>
            </w:r>
            <w:r w:rsidR="009A1ECA" w:rsidRPr="009A1ECA">
              <w:rPr>
                <w:rFonts w:ascii="Verdana" w:hAnsi="Verdana" w:cs="Century Gothic"/>
                <w:b/>
                <w:bCs/>
                <w:sz w:val="20"/>
                <w:szCs w:val="20"/>
                <w:vertAlign w:val="superscript"/>
              </w:rPr>
              <w:t>th</w:t>
            </w:r>
            <w:r w:rsidR="009A1ECA">
              <w:rPr>
                <w:rFonts w:ascii="Verdana" w:hAnsi="Verdana" w:cs="Century Gothic"/>
                <w:b/>
                <w:bCs/>
                <w:sz w:val="20"/>
                <w:szCs w:val="20"/>
              </w:rPr>
              <w:t xml:space="preserve"> – 8</w:t>
            </w:r>
            <w:r w:rsidR="009A1ECA" w:rsidRPr="009A1ECA">
              <w:rPr>
                <w:rFonts w:ascii="Verdana" w:hAnsi="Verdana" w:cs="Century Gothic"/>
                <w:b/>
                <w:bCs/>
                <w:sz w:val="20"/>
                <w:szCs w:val="20"/>
                <w:vertAlign w:val="superscript"/>
              </w:rPr>
              <w:t>th</w:t>
            </w:r>
            <w:r w:rsidR="009A1ECA">
              <w:rPr>
                <w:rFonts w:ascii="Verdana" w:hAnsi="Verdana" w:cs="Century Gothic"/>
                <w:b/>
                <w:bCs/>
                <w:sz w:val="20"/>
                <w:szCs w:val="20"/>
              </w:rPr>
              <w:t xml:space="preserve"> </w:t>
            </w:r>
            <w:r w:rsidR="00A929E8">
              <w:rPr>
                <w:rFonts w:ascii="Verdana" w:hAnsi="Verdana" w:cs="Century Gothic"/>
                <w:b/>
                <w:bCs/>
                <w:sz w:val="20"/>
                <w:szCs w:val="20"/>
              </w:rPr>
              <w:t xml:space="preserve"> –</w:t>
            </w:r>
            <w:r>
              <w:rPr>
                <w:rFonts w:ascii="Verdana" w:hAnsi="Verdana" w:cs="Century Gothic"/>
                <w:b/>
                <w:bCs/>
                <w:sz w:val="20"/>
                <w:szCs w:val="20"/>
              </w:rPr>
              <w:t xml:space="preserve"> Parent/Teacher Interviews</w:t>
            </w:r>
            <w:r w:rsidR="002B5D17">
              <w:rPr>
                <w:rFonts w:ascii="Verdana" w:hAnsi="Verdana" w:cs="Century Gothic"/>
                <w:b/>
                <w:bCs/>
                <w:sz w:val="20"/>
                <w:szCs w:val="20"/>
              </w:rPr>
              <w:t xml:space="preserve"> in person</w:t>
            </w:r>
          </w:p>
          <w:p w14:paraId="3445608A" w14:textId="694ACA51" w:rsidR="00B2504D" w:rsidRDefault="00B2504D">
            <w:pPr>
              <w:spacing w:line="276" w:lineRule="auto"/>
              <w:rPr>
                <w:rFonts w:ascii="Verdana" w:hAnsi="Verdana" w:cs="Century Gothic"/>
                <w:b/>
                <w:bCs/>
                <w:sz w:val="20"/>
                <w:szCs w:val="20"/>
              </w:rPr>
            </w:pPr>
            <w:r>
              <w:rPr>
                <w:rFonts w:ascii="Verdana" w:hAnsi="Verdana" w:cs="Century Gothic"/>
                <w:b/>
                <w:bCs/>
                <w:sz w:val="20"/>
                <w:szCs w:val="20"/>
              </w:rPr>
              <w:t xml:space="preserve">June </w:t>
            </w:r>
            <w:r w:rsidR="00963BA6">
              <w:rPr>
                <w:rFonts w:ascii="Verdana" w:hAnsi="Verdana" w:cs="Century Gothic"/>
                <w:b/>
                <w:bCs/>
                <w:sz w:val="20"/>
                <w:szCs w:val="20"/>
              </w:rPr>
              <w:t>2</w:t>
            </w:r>
            <w:r w:rsidR="009A1ECA">
              <w:rPr>
                <w:rFonts w:ascii="Verdana" w:hAnsi="Verdana" w:cs="Century Gothic"/>
                <w:b/>
                <w:bCs/>
                <w:sz w:val="20"/>
                <w:szCs w:val="20"/>
              </w:rPr>
              <w:t>8</w:t>
            </w:r>
            <w:r w:rsidRPr="00B2504D">
              <w:rPr>
                <w:rFonts w:ascii="Verdana" w:hAnsi="Verdana" w:cs="Century Gothic"/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rFonts w:ascii="Verdana" w:hAnsi="Verdana" w:cs="Century Gothic"/>
                <w:b/>
                <w:bCs/>
                <w:sz w:val="20"/>
                <w:szCs w:val="20"/>
              </w:rPr>
              <w:t xml:space="preserve"> – Last day of School</w:t>
            </w:r>
          </w:p>
          <w:p w14:paraId="53B12265" w14:textId="10C4375A" w:rsidR="009277A6" w:rsidRDefault="00E50B93">
            <w:pPr>
              <w:spacing w:line="276" w:lineRule="auto"/>
              <w:rPr>
                <w:rFonts w:ascii="Verdana" w:hAnsi="Verdana" w:cs="Century Gothic"/>
                <w:b/>
                <w:bCs/>
                <w:sz w:val="20"/>
                <w:szCs w:val="20"/>
              </w:rPr>
            </w:pPr>
            <w:r>
              <w:rPr>
                <w:rFonts w:ascii="Verdana" w:hAnsi="Verdana" w:cs="Century Gothic"/>
                <w:b/>
                <w:bCs/>
                <w:sz w:val="20"/>
                <w:szCs w:val="20"/>
              </w:rPr>
              <w:t xml:space="preserve">June </w:t>
            </w:r>
            <w:r w:rsidR="009A1ECA">
              <w:rPr>
                <w:rFonts w:ascii="Verdana" w:hAnsi="Verdana" w:cs="Century Gothic"/>
                <w:b/>
                <w:bCs/>
                <w:sz w:val="20"/>
                <w:szCs w:val="20"/>
              </w:rPr>
              <w:t>29</w:t>
            </w:r>
            <w:r w:rsidR="009A1ECA" w:rsidRPr="009A1ECA">
              <w:rPr>
                <w:rFonts w:ascii="Verdana" w:hAnsi="Verdana" w:cs="Century Gothic"/>
                <w:b/>
                <w:bCs/>
                <w:sz w:val="20"/>
                <w:szCs w:val="20"/>
                <w:vertAlign w:val="superscript"/>
              </w:rPr>
              <w:t>th</w:t>
            </w:r>
            <w:r w:rsidR="009A1ECA">
              <w:rPr>
                <w:rFonts w:ascii="Verdana" w:hAnsi="Verdana" w:cs="Century Gothic"/>
                <w:b/>
                <w:bCs/>
                <w:sz w:val="20"/>
                <w:szCs w:val="20"/>
              </w:rPr>
              <w:t xml:space="preserve"> and </w:t>
            </w:r>
            <w:r>
              <w:rPr>
                <w:rFonts w:ascii="Verdana" w:hAnsi="Verdana" w:cs="Century Gothic"/>
                <w:b/>
                <w:bCs/>
                <w:sz w:val="20"/>
                <w:szCs w:val="20"/>
              </w:rPr>
              <w:t>30</w:t>
            </w:r>
            <w:r w:rsidRPr="00E50B93">
              <w:rPr>
                <w:rFonts w:ascii="Verdana" w:hAnsi="Verdana" w:cs="Century Gothic"/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rFonts w:ascii="Verdana" w:hAnsi="Verdana" w:cs="Century Gothic"/>
                <w:b/>
                <w:bCs/>
                <w:sz w:val="20"/>
                <w:szCs w:val="20"/>
              </w:rPr>
              <w:t xml:space="preserve"> - </w:t>
            </w:r>
            <w:r w:rsidR="009277A6">
              <w:rPr>
                <w:rFonts w:ascii="Verdana" w:hAnsi="Verdana" w:cs="Century Gothic"/>
                <w:b/>
                <w:bCs/>
                <w:sz w:val="20"/>
                <w:szCs w:val="20"/>
              </w:rPr>
              <w:t>PD Day</w:t>
            </w:r>
            <w:r w:rsidR="009A1ECA">
              <w:rPr>
                <w:rFonts w:ascii="Verdana" w:hAnsi="Verdana" w:cs="Century Gothic"/>
                <w:b/>
                <w:bCs/>
                <w:sz w:val="20"/>
                <w:szCs w:val="20"/>
              </w:rPr>
              <w:t>s</w:t>
            </w:r>
            <w:r w:rsidR="009F5CC8">
              <w:rPr>
                <w:rFonts w:ascii="Verdana" w:hAnsi="Verdana" w:cs="Century Gothic"/>
                <w:b/>
                <w:bCs/>
                <w:sz w:val="20"/>
                <w:szCs w:val="20"/>
              </w:rPr>
              <w:t xml:space="preserve"> – No School</w:t>
            </w:r>
          </w:p>
          <w:p w14:paraId="4D81594D" w14:textId="77777777" w:rsidR="00A559E7" w:rsidRDefault="00A559E7">
            <w:pPr>
              <w:spacing w:line="276" w:lineRule="auto"/>
              <w:rPr>
                <w:rFonts w:ascii="Verdana" w:hAnsi="Verdana" w:cs="Century Gothic"/>
                <w:b/>
                <w:bCs/>
                <w:sz w:val="20"/>
                <w:szCs w:val="20"/>
              </w:rPr>
            </w:pPr>
          </w:p>
        </w:tc>
      </w:tr>
      <w:tr w:rsidR="00A559E7" w14:paraId="5C6F42DA" w14:textId="77777777">
        <w:trPr>
          <w:trHeight w:hRule="exact" w:val="504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4E9339C" w14:textId="77777777" w:rsidR="00A559E7" w:rsidRDefault="00A559E7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</w:rPr>
            </w:pPr>
            <w:r>
              <w:rPr>
                <w:rFonts w:ascii="Verdana" w:hAnsi="Verdana" w:cs="Century Gothic"/>
                <w:b/>
                <w:bCs/>
              </w:rPr>
              <w:t>Sun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16DC3E9" w14:textId="77777777" w:rsidR="00A559E7" w:rsidRDefault="00A559E7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</w:rPr>
            </w:pPr>
            <w:r>
              <w:rPr>
                <w:rFonts w:ascii="Verdana" w:hAnsi="Verdana" w:cs="Century Gothic"/>
                <w:b/>
                <w:bCs/>
              </w:rPr>
              <w:t>Mon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B018C20" w14:textId="77777777" w:rsidR="00A559E7" w:rsidRDefault="00A559E7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</w:rPr>
            </w:pPr>
            <w:r>
              <w:rPr>
                <w:rFonts w:ascii="Verdana" w:hAnsi="Verdana" w:cs="Century Gothic"/>
                <w:b/>
                <w:bCs/>
              </w:rPr>
              <w:t>Tue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569703B" w14:textId="77777777" w:rsidR="00A559E7" w:rsidRDefault="00A559E7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</w:rPr>
            </w:pPr>
            <w:r>
              <w:rPr>
                <w:rFonts w:ascii="Verdana" w:hAnsi="Verdana" w:cs="Century Gothic"/>
                <w:b/>
                <w:bCs/>
              </w:rPr>
              <w:t>Wed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90361A5" w14:textId="77777777" w:rsidR="00A559E7" w:rsidRDefault="00A559E7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</w:rPr>
            </w:pPr>
            <w:r>
              <w:rPr>
                <w:rFonts w:ascii="Verdana" w:hAnsi="Verdana" w:cs="Century Gothic"/>
                <w:b/>
                <w:bCs/>
              </w:rPr>
              <w:t>Thu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1C5EB75" w14:textId="77777777" w:rsidR="00A559E7" w:rsidRDefault="00A559E7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</w:rPr>
            </w:pPr>
            <w:r>
              <w:rPr>
                <w:rFonts w:ascii="Verdana" w:hAnsi="Verdana" w:cs="Century Gothic"/>
                <w:b/>
                <w:bCs/>
              </w:rPr>
              <w:t>Fri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0E6AC5C" w14:textId="77777777" w:rsidR="00A559E7" w:rsidRDefault="00A559E7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</w:rPr>
            </w:pPr>
            <w:r>
              <w:rPr>
                <w:rFonts w:ascii="Verdana" w:hAnsi="Verdana" w:cs="Century Gothic"/>
                <w:b/>
                <w:bCs/>
              </w:rPr>
              <w:t>Sat</w:t>
            </w:r>
          </w:p>
        </w:tc>
      </w:tr>
      <w:tr w:rsidR="00A559E7" w:rsidRPr="008F6F8D" w14:paraId="065D1B45" w14:textId="77777777">
        <w:trPr>
          <w:trHeight w:hRule="exact" w:val="100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481BC" w14:textId="77777777" w:rsidR="00A559E7" w:rsidRPr="008F6F8D" w:rsidRDefault="00A559E7">
            <w:pPr>
              <w:rPr>
                <w:rFonts w:ascii="Verdana" w:hAnsi="Verdana"/>
                <w:b/>
                <w:i/>
                <w:sz w:val="32"/>
                <w:szCs w:val="32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1C949" w14:textId="77777777" w:rsidR="00A559E7" w:rsidRPr="008F6F8D" w:rsidRDefault="00A559E7" w:rsidP="00A559E7">
            <w:pPr>
              <w:rPr>
                <w:rFonts w:ascii="Verdana" w:hAnsi="Verdana"/>
                <w:b/>
                <w:i/>
                <w:sz w:val="32"/>
                <w:szCs w:val="3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D401" w14:textId="6EE9DA63" w:rsidR="00A559E7" w:rsidRPr="0072176F" w:rsidRDefault="00A559E7" w:rsidP="00A559E7">
            <w:pPr>
              <w:rPr>
                <w:rFonts w:ascii="Verdana" w:hAnsi="Verdana"/>
                <w:b/>
                <w:iCs/>
                <w:sz w:val="32"/>
                <w:szCs w:val="3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90613" w14:textId="4AA01593" w:rsidR="00963BA6" w:rsidRPr="008F6F8D" w:rsidRDefault="00963BA6" w:rsidP="009A1ECA">
            <w:pPr>
              <w:rPr>
                <w:rFonts w:ascii="Verdana" w:hAnsi="Verdana"/>
                <w:b/>
                <w:i/>
                <w:sz w:val="32"/>
                <w:szCs w:val="3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22C91" w14:textId="38D11120" w:rsidR="00963BA6" w:rsidRPr="009A1ECA" w:rsidRDefault="009A1ECA" w:rsidP="00963BA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</w:t>
            </w:r>
          </w:p>
          <w:p w14:paraId="30BAED55" w14:textId="48C87D26" w:rsidR="00963BA6" w:rsidRPr="002F6518" w:rsidRDefault="00963BA6" w:rsidP="00A559E7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F950C" w14:textId="31D606A1" w:rsidR="00A559E7" w:rsidRPr="002F6518" w:rsidRDefault="009A1ECA" w:rsidP="00A559E7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5A58E" w14:textId="1250ADDD" w:rsidR="00A559E7" w:rsidRPr="00D15D30" w:rsidRDefault="009A1ECA" w:rsidP="00A559E7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3</w:t>
            </w:r>
          </w:p>
        </w:tc>
      </w:tr>
      <w:tr w:rsidR="00A559E7" w14:paraId="4F228F52" w14:textId="77777777">
        <w:trPr>
          <w:trHeight w:hRule="exact" w:val="100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BE202" w14:textId="4C3648E4" w:rsidR="00A559E7" w:rsidRPr="00953D5A" w:rsidRDefault="009A1ECA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4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A4C8E" w14:textId="177CAF17" w:rsidR="00A559E7" w:rsidRPr="00953D5A" w:rsidRDefault="009A1ECA" w:rsidP="00A559E7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5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7B7A7" w14:textId="3A38ED98" w:rsidR="00A559E7" w:rsidRPr="009A1ECA" w:rsidRDefault="009A1ECA" w:rsidP="00A559E7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 xml:space="preserve">6 </w:t>
            </w:r>
            <w:r w:rsidRPr="009A1ECA">
              <w:rPr>
                <w:rFonts w:ascii="Verdana" w:hAnsi="Verdana"/>
                <w:b/>
                <w:sz w:val="18"/>
                <w:szCs w:val="18"/>
              </w:rPr>
              <w:t>Parent/Teacher Interviews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7F98A" w14:textId="77777777" w:rsidR="00A559E7" w:rsidRDefault="009A1ECA" w:rsidP="00A559E7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7</w:t>
            </w:r>
          </w:p>
          <w:p w14:paraId="0EFD7A3B" w14:textId="294D15B4" w:rsidR="009A1ECA" w:rsidRDefault="009A1ECA" w:rsidP="00A559E7">
            <w:pPr>
              <w:rPr>
                <w:rFonts w:ascii="Verdana" w:hAnsi="Verdana"/>
                <w:b/>
                <w:sz w:val="32"/>
                <w:szCs w:val="32"/>
              </w:rPr>
            </w:pPr>
            <w:r w:rsidRPr="009A1ECA">
              <w:rPr>
                <w:rFonts w:ascii="Verdana" w:hAnsi="Verdana"/>
                <w:b/>
                <w:sz w:val="18"/>
                <w:szCs w:val="18"/>
              </w:rPr>
              <w:t>Parent/Teacher Interviews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8F998" w14:textId="77777777" w:rsidR="00A559E7" w:rsidRDefault="009A1ECA" w:rsidP="00A559E7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8</w:t>
            </w:r>
          </w:p>
          <w:p w14:paraId="2D46E6F4" w14:textId="765C13CF" w:rsidR="009A1ECA" w:rsidRDefault="009A1ECA" w:rsidP="00A559E7">
            <w:pPr>
              <w:rPr>
                <w:rFonts w:ascii="Verdana" w:hAnsi="Verdana"/>
                <w:b/>
                <w:sz w:val="32"/>
                <w:szCs w:val="32"/>
              </w:rPr>
            </w:pPr>
            <w:r w:rsidRPr="009A1ECA">
              <w:rPr>
                <w:rFonts w:ascii="Verdana" w:hAnsi="Verdana"/>
                <w:b/>
                <w:sz w:val="18"/>
                <w:szCs w:val="18"/>
              </w:rPr>
              <w:t>Parent/Teacher Interviews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31714" w14:textId="4777AF6B" w:rsidR="00D9299C" w:rsidRPr="00D9299C" w:rsidRDefault="009A1ECA" w:rsidP="00A559E7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9</w:t>
            </w:r>
          </w:p>
          <w:p w14:paraId="1416D6FD" w14:textId="42101F23" w:rsidR="00A702B3" w:rsidRPr="00D9299C" w:rsidRDefault="00A702B3" w:rsidP="00A559E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722A" w14:textId="73216965" w:rsidR="00A559E7" w:rsidRDefault="009A1ECA" w:rsidP="00A559E7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10</w:t>
            </w:r>
          </w:p>
        </w:tc>
      </w:tr>
      <w:tr w:rsidR="00A559E7" w14:paraId="3DEE2B67" w14:textId="77777777">
        <w:trPr>
          <w:trHeight w:hRule="exact" w:val="100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1235D" w14:textId="559550BE" w:rsidR="00A559E7" w:rsidRPr="00953D5A" w:rsidRDefault="009A1ECA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11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69A2E" w14:textId="2767D0BD" w:rsidR="00A559E7" w:rsidRPr="00953D5A" w:rsidRDefault="009A1ECA" w:rsidP="00A559E7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12</w:t>
            </w:r>
          </w:p>
          <w:p w14:paraId="09257FB3" w14:textId="77777777" w:rsidR="00A559E7" w:rsidRPr="00953D5A" w:rsidRDefault="00A559E7" w:rsidP="00A559E7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EF33F" w14:textId="39A8590B" w:rsidR="00A559E7" w:rsidRDefault="009A1ECA" w:rsidP="00A559E7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13</w:t>
            </w:r>
          </w:p>
          <w:p w14:paraId="7EA0B736" w14:textId="08D5B021" w:rsidR="00E50B93" w:rsidRDefault="00E50B93" w:rsidP="00A559E7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84908" w14:textId="665CCC33" w:rsidR="00A559E7" w:rsidRDefault="009A1ECA" w:rsidP="00A559E7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14</w:t>
            </w:r>
          </w:p>
          <w:p w14:paraId="76A193DE" w14:textId="07736969" w:rsidR="0072176F" w:rsidRPr="0072176F" w:rsidRDefault="0072176F" w:rsidP="00A559E7">
            <w:pPr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67A33" w14:textId="24D01C33" w:rsidR="00A559E7" w:rsidRDefault="009A1ECA" w:rsidP="00A559E7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15</w:t>
            </w:r>
          </w:p>
          <w:p w14:paraId="2FB2923A" w14:textId="6363D1C5" w:rsidR="0072176F" w:rsidRDefault="0072176F" w:rsidP="00A559E7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C5AE5" w14:textId="37369D31" w:rsidR="007E12E5" w:rsidRDefault="009A1ECA" w:rsidP="00A559E7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16</w:t>
            </w:r>
          </w:p>
          <w:p w14:paraId="70A0882B" w14:textId="02B48BCC" w:rsidR="0072176F" w:rsidRPr="007E12E5" w:rsidRDefault="0072176F" w:rsidP="00A559E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4D64D" w14:textId="508BF740" w:rsidR="00A559E7" w:rsidRDefault="009A1ECA" w:rsidP="00A559E7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17</w:t>
            </w:r>
          </w:p>
        </w:tc>
      </w:tr>
      <w:tr w:rsidR="00A559E7" w14:paraId="23C526A9" w14:textId="77777777">
        <w:trPr>
          <w:trHeight w:hRule="exact" w:val="100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3E9AD" w14:textId="57D282F2" w:rsidR="00E50B93" w:rsidRPr="00E50B93" w:rsidRDefault="009A1ECA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18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89B31" w14:textId="0A004C5D" w:rsidR="00A559E7" w:rsidRPr="00953D5A" w:rsidRDefault="009A1ECA" w:rsidP="00A559E7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19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67EB1" w14:textId="40B12632" w:rsidR="00A559E7" w:rsidRDefault="009A1ECA" w:rsidP="00A559E7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7289C" w14:textId="7C161D33" w:rsidR="00D5184F" w:rsidRDefault="009A1ECA" w:rsidP="00A559E7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21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DE07D" w14:textId="528EFD52" w:rsidR="00D5184F" w:rsidRDefault="009A1ECA" w:rsidP="00A559E7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22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42C2D" w14:textId="20294784" w:rsidR="0003508C" w:rsidRDefault="009A1ECA" w:rsidP="00A559E7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23</w:t>
            </w:r>
          </w:p>
          <w:p w14:paraId="1249B99C" w14:textId="3D5342B2" w:rsidR="0072176F" w:rsidRPr="0003508C" w:rsidRDefault="0072176F" w:rsidP="00E42341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250DE" w14:textId="786B425F" w:rsidR="00A559E7" w:rsidRDefault="009A1ECA" w:rsidP="00A559E7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24</w:t>
            </w:r>
          </w:p>
        </w:tc>
      </w:tr>
      <w:tr w:rsidR="00A559E7" w14:paraId="4B02CC9E" w14:textId="77777777">
        <w:trPr>
          <w:trHeight w:hRule="exact" w:val="100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8E098" w14:textId="504D39E7" w:rsidR="00A559E7" w:rsidRPr="00953D5A" w:rsidRDefault="009A1ECA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25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E7EC6" w14:textId="12FEF482" w:rsidR="00A559E7" w:rsidRDefault="009A1ECA" w:rsidP="00A559E7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26</w:t>
            </w:r>
          </w:p>
          <w:p w14:paraId="1B7D1C72" w14:textId="6F37CF8B" w:rsidR="0072176F" w:rsidRPr="00953D5A" w:rsidRDefault="0072176F" w:rsidP="00A559E7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548D4" w14:textId="7053CEA6" w:rsidR="00E42341" w:rsidRDefault="009A1ECA" w:rsidP="00E4234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27</w:t>
            </w:r>
          </w:p>
          <w:p w14:paraId="29B90EE4" w14:textId="1F707495" w:rsidR="0072176F" w:rsidRDefault="0072176F" w:rsidP="00A559E7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6694D" w14:textId="1FF708A9" w:rsidR="00963BA6" w:rsidRPr="009A1ECA" w:rsidRDefault="009A1ECA" w:rsidP="00963BA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 xml:space="preserve">28 </w:t>
            </w:r>
            <w:r>
              <w:rPr>
                <w:rFonts w:ascii="Verdana" w:hAnsi="Verdana"/>
                <w:b/>
                <w:sz w:val="20"/>
                <w:szCs w:val="20"/>
              </w:rPr>
              <w:t>Last Day of School</w:t>
            </w:r>
          </w:p>
          <w:p w14:paraId="3B7D13A0" w14:textId="6C2E82A2" w:rsidR="0072176F" w:rsidRPr="00B90C2E" w:rsidRDefault="0072176F" w:rsidP="00A559E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6AFF3" w14:textId="7355F94D" w:rsidR="00BD0EA1" w:rsidRPr="009A1ECA" w:rsidRDefault="009A1ECA" w:rsidP="0072176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Century Gothic"/>
                <w:b/>
                <w:bCs/>
                <w:sz w:val="32"/>
                <w:szCs w:val="32"/>
              </w:rPr>
              <w:t xml:space="preserve">29 </w:t>
            </w:r>
            <w:r>
              <w:rPr>
                <w:rFonts w:ascii="Verdana" w:hAnsi="Verdana" w:cs="Century Gothic"/>
                <w:b/>
                <w:bCs/>
                <w:sz w:val="20"/>
                <w:szCs w:val="20"/>
              </w:rPr>
              <w:t>PD Day, No School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A0B47" w14:textId="0A06C65D" w:rsidR="002F6518" w:rsidRPr="009A1ECA" w:rsidRDefault="009A1ECA" w:rsidP="00A559E7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 xml:space="preserve">30 </w:t>
            </w:r>
            <w:r>
              <w:rPr>
                <w:rFonts w:ascii="Verdana" w:hAnsi="Verdana"/>
                <w:b/>
                <w:sz w:val="20"/>
                <w:szCs w:val="20"/>
              </w:rPr>
              <w:t>PD Day, No School</w:t>
            </w:r>
          </w:p>
          <w:p w14:paraId="2678DA6A" w14:textId="13D22D0A" w:rsidR="000220CF" w:rsidRPr="00BB46F0" w:rsidRDefault="000220CF" w:rsidP="005B563F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FE5E2" w14:textId="0E82B84C" w:rsidR="00A559E7" w:rsidRDefault="00A559E7" w:rsidP="00A559E7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</w:tr>
    </w:tbl>
    <w:p w14:paraId="00556639" w14:textId="27E160FB" w:rsidR="00A559E7" w:rsidRDefault="00A559E7">
      <w:pPr>
        <w:rPr>
          <w:rFonts w:ascii="Verdana" w:hAnsi="Verdana"/>
        </w:rPr>
      </w:pPr>
    </w:p>
    <w:p w14:paraId="0C5247F7" w14:textId="4B9F8CD8" w:rsidR="008C59FC" w:rsidRDefault="008C59FC">
      <w:pPr>
        <w:rPr>
          <w:rFonts w:ascii="Verdana" w:hAnsi="Verdana"/>
        </w:rPr>
      </w:pPr>
    </w:p>
    <w:p w14:paraId="42EB2A90" w14:textId="52CCA5F6" w:rsidR="008C59FC" w:rsidRDefault="008C59FC">
      <w:pPr>
        <w:rPr>
          <w:rFonts w:ascii="Verdana" w:hAnsi="Verdana"/>
        </w:rPr>
      </w:pPr>
    </w:p>
    <w:p w14:paraId="1007AB6E" w14:textId="1148655E" w:rsidR="008C59FC" w:rsidRDefault="008C59FC">
      <w:pPr>
        <w:rPr>
          <w:rFonts w:ascii="Verdana" w:hAnsi="Verdana"/>
        </w:rPr>
      </w:pPr>
    </w:p>
    <w:p w14:paraId="216588CA" w14:textId="4F3D655B" w:rsidR="008C59FC" w:rsidRDefault="008C59FC">
      <w:pPr>
        <w:rPr>
          <w:rFonts w:ascii="Verdana" w:hAnsi="Verdana"/>
        </w:rPr>
      </w:pPr>
    </w:p>
    <w:p w14:paraId="016621D7" w14:textId="462CD70C" w:rsidR="008C59FC" w:rsidRDefault="008C59FC">
      <w:pPr>
        <w:rPr>
          <w:rFonts w:ascii="Verdana" w:hAnsi="Verdana"/>
        </w:rPr>
      </w:pPr>
    </w:p>
    <w:p w14:paraId="4142CC10" w14:textId="3A9B6BE9" w:rsidR="008C59FC" w:rsidRDefault="008C59FC">
      <w:pPr>
        <w:rPr>
          <w:rFonts w:ascii="Verdana" w:hAnsi="Verdana"/>
        </w:rPr>
      </w:pPr>
    </w:p>
    <w:p w14:paraId="7787AB46" w14:textId="2AC29045" w:rsidR="008C59FC" w:rsidRDefault="008C59FC">
      <w:pPr>
        <w:rPr>
          <w:rFonts w:ascii="Verdana" w:hAnsi="Verdana"/>
        </w:rPr>
      </w:pPr>
    </w:p>
    <w:p w14:paraId="4047454A" w14:textId="154F2C49" w:rsidR="008C59FC" w:rsidRDefault="008C59FC">
      <w:pPr>
        <w:rPr>
          <w:rFonts w:ascii="Verdana" w:hAnsi="Verdana"/>
        </w:rPr>
      </w:pPr>
    </w:p>
    <w:tbl>
      <w:tblPr>
        <w:tblW w:w="136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566"/>
        <w:gridCol w:w="1388"/>
        <w:gridCol w:w="1954"/>
        <w:gridCol w:w="1955"/>
        <w:gridCol w:w="1954"/>
        <w:gridCol w:w="1954"/>
        <w:gridCol w:w="1955"/>
      </w:tblGrid>
      <w:tr w:rsidR="008C59FC" w14:paraId="0F979F1E" w14:textId="77777777" w:rsidTr="00FC1382">
        <w:trPr>
          <w:trHeight w:hRule="exact" w:val="1440"/>
        </w:trPr>
        <w:tc>
          <w:tcPr>
            <w:tcW w:w="25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3A0F36" w14:textId="0DCE00CF" w:rsidR="008C59FC" w:rsidRDefault="008C59FC" w:rsidP="00FC1382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  <w:sz w:val="36"/>
                <w:szCs w:val="36"/>
              </w:rPr>
            </w:pPr>
            <w:r>
              <w:rPr>
                <w:rFonts w:ascii="Verdana" w:hAnsi="Verdana" w:cs="Century Gothic"/>
                <w:b/>
                <w:bCs/>
                <w:sz w:val="36"/>
                <w:szCs w:val="36"/>
              </w:rPr>
              <w:t>July</w:t>
            </w:r>
          </w:p>
          <w:p w14:paraId="1366509A" w14:textId="67977AB0" w:rsidR="008C59FC" w:rsidRDefault="008C59FC" w:rsidP="00FC1382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  <w:sz w:val="36"/>
                <w:szCs w:val="36"/>
              </w:rPr>
            </w:pPr>
            <w:r>
              <w:rPr>
                <w:rFonts w:ascii="Verdana" w:hAnsi="Verdana" w:cs="Century Gothic"/>
                <w:b/>
                <w:bCs/>
                <w:sz w:val="36"/>
                <w:szCs w:val="36"/>
              </w:rPr>
              <w:t>202</w:t>
            </w:r>
            <w:r w:rsidR="009A1ECA">
              <w:rPr>
                <w:rFonts w:ascii="Verdana" w:hAnsi="Verdana" w:cs="Century Gothic"/>
                <w:b/>
                <w:bCs/>
                <w:sz w:val="36"/>
                <w:szCs w:val="36"/>
              </w:rPr>
              <w:t>3</w:t>
            </w:r>
          </w:p>
        </w:tc>
        <w:tc>
          <w:tcPr>
            <w:tcW w:w="11160" w:type="dxa"/>
            <w:gridSpan w:val="6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4189428" w14:textId="5C9BFA18" w:rsidR="008C59FC" w:rsidRDefault="008C59FC" w:rsidP="00FC1382">
            <w:pPr>
              <w:spacing w:line="276" w:lineRule="auto"/>
              <w:rPr>
                <w:rFonts w:ascii="Verdana" w:hAnsi="Verdana" w:cs="Century Gothic"/>
                <w:b/>
                <w:bCs/>
                <w:sz w:val="20"/>
                <w:szCs w:val="20"/>
              </w:rPr>
            </w:pPr>
            <w:r>
              <w:rPr>
                <w:rFonts w:ascii="Verdana" w:hAnsi="Verdana" w:cs="Century Gothic"/>
                <w:b/>
                <w:bCs/>
                <w:sz w:val="20"/>
                <w:szCs w:val="20"/>
              </w:rPr>
              <w:t>July 1</w:t>
            </w:r>
            <w:r w:rsidRPr="008C59FC">
              <w:rPr>
                <w:rFonts w:ascii="Verdana" w:hAnsi="Verdana" w:cs="Century Gothic"/>
                <w:b/>
                <w:bCs/>
                <w:sz w:val="20"/>
                <w:szCs w:val="20"/>
                <w:vertAlign w:val="superscript"/>
              </w:rPr>
              <w:t>st</w:t>
            </w:r>
            <w:r>
              <w:rPr>
                <w:rFonts w:ascii="Verdana" w:hAnsi="Verdana" w:cs="Century Gothic"/>
                <w:b/>
                <w:bCs/>
                <w:sz w:val="20"/>
                <w:szCs w:val="20"/>
              </w:rPr>
              <w:t xml:space="preserve"> – Canada Day</w:t>
            </w:r>
          </w:p>
          <w:p w14:paraId="66D6417C" w14:textId="1DA0451F" w:rsidR="009A1ECA" w:rsidRDefault="009A1ECA" w:rsidP="00FC1382">
            <w:pPr>
              <w:spacing w:line="276" w:lineRule="auto"/>
              <w:rPr>
                <w:rFonts w:ascii="Verdana" w:hAnsi="Verdana" w:cs="Century Gothic"/>
                <w:b/>
                <w:bCs/>
                <w:sz w:val="20"/>
                <w:szCs w:val="20"/>
              </w:rPr>
            </w:pPr>
            <w:r>
              <w:rPr>
                <w:rFonts w:ascii="Verdana" w:hAnsi="Verdana" w:cs="Century Gothic"/>
                <w:b/>
                <w:bCs/>
                <w:sz w:val="20"/>
                <w:szCs w:val="20"/>
              </w:rPr>
              <w:t>July 3</w:t>
            </w:r>
            <w:r w:rsidRPr="009A1ECA">
              <w:rPr>
                <w:rFonts w:ascii="Verdana" w:hAnsi="Verdana" w:cs="Century Gothic"/>
                <w:b/>
                <w:bCs/>
                <w:sz w:val="20"/>
                <w:szCs w:val="20"/>
                <w:vertAlign w:val="superscript"/>
              </w:rPr>
              <w:t>rd</w:t>
            </w:r>
            <w:r>
              <w:rPr>
                <w:rFonts w:ascii="Verdana" w:hAnsi="Verdana" w:cs="Century Gothic"/>
                <w:b/>
                <w:bCs/>
                <w:sz w:val="20"/>
                <w:szCs w:val="20"/>
              </w:rPr>
              <w:t xml:space="preserve"> – Canada Day Statutory Holiday Day off</w:t>
            </w:r>
          </w:p>
          <w:p w14:paraId="41563CD6" w14:textId="46206ADC" w:rsidR="0025756F" w:rsidRDefault="0025756F" w:rsidP="00FC1382">
            <w:pPr>
              <w:spacing w:line="276" w:lineRule="auto"/>
              <w:rPr>
                <w:rFonts w:ascii="Verdana" w:hAnsi="Verdana" w:cs="Century Gothic"/>
                <w:b/>
                <w:bCs/>
                <w:sz w:val="20"/>
                <w:szCs w:val="20"/>
              </w:rPr>
            </w:pPr>
            <w:r>
              <w:rPr>
                <w:rFonts w:ascii="Verdana" w:hAnsi="Verdana" w:cs="Century Gothic"/>
                <w:b/>
                <w:bCs/>
                <w:sz w:val="20"/>
                <w:szCs w:val="20"/>
              </w:rPr>
              <w:t>July 4</w:t>
            </w:r>
            <w:r w:rsidRPr="0025756F">
              <w:rPr>
                <w:rFonts w:ascii="Verdana" w:hAnsi="Verdana" w:cs="Century Gothic"/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rFonts w:ascii="Verdana" w:hAnsi="Verdana" w:cs="Century Gothic"/>
                <w:b/>
                <w:bCs/>
                <w:sz w:val="20"/>
                <w:szCs w:val="20"/>
              </w:rPr>
              <w:t xml:space="preserve"> – First Day of Summer </w:t>
            </w:r>
            <w:r w:rsidR="00963BA6">
              <w:rPr>
                <w:rFonts w:ascii="Verdana" w:hAnsi="Verdana" w:cs="Century Gothic"/>
                <w:b/>
                <w:bCs/>
                <w:sz w:val="20"/>
                <w:szCs w:val="20"/>
              </w:rPr>
              <w:t>Programming</w:t>
            </w:r>
          </w:p>
          <w:p w14:paraId="0DF87470" w14:textId="77777777" w:rsidR="008C59FC" w:rsidRDefault="008C59FC" w:rsidP="00FC1382">
            <w:pPr>
              <w:spacing w:line="276" w:lineRule="auto"/>
              <w:rPr>
                <w:rFonts w:ascii="Verdana" w:hAnsi="Verdana" w:cs="Century Gothic"/>
                <w:b/>
                <w:bCs/>
                <w:sz w:val="20"/>
                <w:szCs w:val="20"/>
              </w:rPr>
            </w:pPr>
          </w:p>
        </w:tc>
      </w:tr>
      <w:tr w:rsidR="008C59FC" w14:paraId="1B0F5DAC" w14:textId="77777777" w:rsidTr="00FC1382">
        <w:trPr>
          <w:trHeight w:hRule="exact" w:val="504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6BFFEBD" w14:textId="77777777" w:rsidR="008C59FC" w:rsidRDefault="008C59FC" w:rsidP="00FC1382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</w:rPr>
            </w:pPr>
            <w:r>
              <w:rPr>
                <w:rFonts w:ascii="Verdana" w:hAnsi="Verdana" w:cs="Century Gothic"/>
                <w:b/>
                <w:bCs/>
              </w:rPr>
              <w:t>Sun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E9C8561" w14:textId="77777777" w:rsidR="008C59FC" w:rsidRDefault="008C59FC" w:rsidP="00FC1382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</w:rPr>
            </w:pPr>
            <w:r>
              <w:rPr>
                <w:rFonts w:ascii="Verdana" w:hAnsi="Verdana" w:cs="Century Gothic"/>
                <w:b/>
                <w:bCs/>
              </w:rPr>
              <w:t>Mon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5B5C994" w14:textId="77777777" w:rsidR="008C59FC" w:rsidRDefault="008C59FC" w:rsidP="00FC1382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</w:rPr>
            </w:pPr>
            <w:r>
              <w:rPr>
                <w:rFonts w:ascii="Verdana" w:hAnsi="Verdana" w:cs="Century Gothic"/>
                <w:b/>
                <w:bCs/>
              </w:rPr>
              <w:t>Tue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A032FD3" w14:textId="77777777" w:rsidR="008C59FC" w:rsidRDefault="008C59FC" w:rsidP="00FC1382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</w:rPr>
            </w:pPr>
            <w:r>
              <w:rPr>
                <w:rFonts w:ascii="Verdana" w:hAnsi="Verdana" w:cs="Century Gothic"/>
                <w:b/>
                <w:bCs/>
              </w:rPr>
              <w:t>Wed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74E6B33" w14:textId="77777777" w:rsidR="008C59FC" w:rsidRDefault="008C59FC" w:rsidP="00FC1382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</w:rPr>
            </w:pPr>
            <w:r>
              <w:rPr>
                <w:rFonts w:ascii="Verdana" w:hAnsi="Verdana" w:cs="Century Gothic"/>
                <w:b/>
                <w:bCs/>
              </w:rPr>
              <w:t>Thu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6734A2F" w14:textId="77777777" w:rsidR="008C59FC" w:rsidRDefault="008C59FC" w:rsidP="00FC1382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</w:rPr>
            </w:pPr>
            <w:r>
              <w:rPr>
                <w:rFonts w:ascii="Verdana" w:hAnsi="Verdana" w:cs="Century Gothic"/>
                <w:b/>
                <w:bCs/>
              </w:rPr>
              <w:t>Fri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FF1D1EE" w14:textId="77777777" w:rsidR="008C59FC" w:rsidRDefault="008C59FC" w:rsidP="00FC1382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</w:rPr>
            </w:pPr>
            <w:r>
              <w:rPr>
                <w:rFonts w:ascii="Verdana" w:hAnsi="Verdana" w:cs="Century Gothic"/>
                <w:b/>
                <w:bCs/>
              </w:rPr>
              <w:t>Sat</w:t>
            </w:r>
          </w:p>
        </w:tc>
      </w:tr>
      <w:tr w:rsidR="008C59FC" w:rsidRPr="008F6F8D" w14:paraId="420BCED2" w14:textId="77777777" w:rsidTr="00FC1382">
        <w:trPr>
          <w:trHeight w:hRule="exact" w:val="100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94A87" w14:textId="77777777" w:rsidR="008C59FC" w:rsidRPr="008F6F8D" w:rsidRDefault="008C59FC" w:rsidP="00FC1382">
            <w:pPr>
              <w:rPr>
                <w:rFonts w:ascii="Verdana" w:hAnsi="Verdana"/>
                <w:b/>
                <w:i/>
                <w:sz w:val="32"/>
                <w:szCs w:val="32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CFBFB" w14:textId="77777777" w:rsidR="008C59FC" w:rsidRPr="008F6F8D" w:rsidRDefault="008C59FC" w:rsidP="00FC1382">
            <w:pPr>
              <w:rPr>
                <w:rFonts w:ascii="Verdana" w:hAnsi="Verdana"/>
                <w:b/>
                <w:i/>
                <w:sz w:val="32"/>
                <w:szCs w:val="3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B84FC" w14:textId="77777777" w:rsidR="008C59FC" w:rsidRPr="0072176F" w:rsidRDefault="008C59FC" w:rsidP="00FC1382">
            <w:pPr>
              <w:rPr>
                <w:rFonts w:ascii="Verdana" w:hAnsi="Verdana"/>
                <w:b/>
                <w:iCs/>
                <w:sz w:val="32"/>
                <w:szCs w:val="3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95EE3" w14:textId="70651DD6" w:rsidR="008C59FC" w:rsidRPr="008F6F8D" w:rsidRDefault="008C59FC" w:rsidP="00FC1382">
            <w:pPr>
              <w:rPr>
                <w:rFonts w:ascii="Verdana" w:hAnsi="Verdana"/>
                <w:b/>
                <w:i/>
                <w:sz w:val="32"/>
                <w:szCs w:val="3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9EBCE" w14:textId="723693AC" w:rsidR="008C59FC" w:rsidRPr="002F6518" w:rsidRDefault="008C59FC" w:rsidP="00FC1382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8004D" w14:textId="394A9A9D" w:rsidR="0025756F" w:rsidRPr="0025756F" w:rsidRDefault="0025756F" w:rsidP="00FC1382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041DE" w14:textId="517D1D78" w:rsidR="008C59FC" w:rsidRPr="00D15D30" w:rsidRDefault="009A1ECA" w:rsidP="00FC1382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</w:t>
            </w:r>
          </w:p>
        </w:tc>
      </w:tr>
      <w:tr w:rsidR="008C59FC" w14:paraId="2F6F9FC6" w14:textId="77777777" w:rsidTr="00FC1382">
        <w:trPr>
          <w:trHeight w:hRule="exact" w:val="100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A1ACA" w14:textId="0936F019" w:rsidR="008C59FC" w:rsidRPr="00953D5A" w:rsidRDefault="009A1ECA" w:rsidP="00FC1382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71FAA" w14:textId="77777777" w:rsidR="0025756F" w:rsidRDefault="009A1ECA" w:rsidP="00FC1382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 xml:space="preserve">3 </w:t>
            </w:r>
            <w:r w:rsidRPr="009A1ECA">
              <w:rPr>
                <w:rFonts w:ascii="Verdana" w:hAnsi="Verdana"/>
                <w:b/>
                <w:sz w:val="20"/>
                <w:szCs w:val="20"/>
              </w:rPr>
              <w:t>No School</w:t>
            </w:r>
          </w:p>
          <w:p w14:paraId="50B2A2AE" w14:textId="0144C30F" w:rsidR="002B5D17" w:rsidRPr="0025756F" w:rsidRDefault="002B5D17" w:rsidP="00FC1382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Due to Canada Day on Sat.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7CB3E" w14:textId="5122F446" w:rsidR="008C59FC" w:rsidRPr="009A1ECA" w:rsidRDefault="009A1ECA" w:rsidP="00FC1382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 xml:space="preserve">4 </w:t>
            </w:r>
            <w:r>
              <w:rPr>
                <w:rFonts w:ascii="Verdana" w:hAnsi="Verdana"/>
                <w:b/>
                <w:sz w:val="20"/>
                <w:szCs w:val="20"/>
              </w:rPr>
              <w:t>First Day of Summer Programming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D0827" w14:textId="7AD30898" w:rsidR="008C59FC" w:rsidRDefault="009A1ECA" w:rsidP="00FC1382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5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991C" w14:textId="79F222FB" w:rsidR="008C59FC" w:rsidRDefault="009A1ECA" w:rsidP="00FC1382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6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491F2" w14:textId="5DE41B3A" w:rsidR="008C59FC" w:rsidRPr="00D9299C" w:rsidRDefault="009A1ECA" w:rsidP="00FC1382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7</w:t>
            </w:r>
          </w:p>
          <w:p w14:paraId="24AFFBC2" w14:textId="77777777" w:rsidR="008C59FC" w:rsidRPr="00D9299C" w:rsidRDefault="008C59FC" w:rsidP="00FC138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A0B49" w14:textId="6D4A05FD" w:rsidR="008C59FC" w:rsidRDefault="009A1ECA" w:rsidP="00FC1382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8</w:t>
            </w:r>
          </w:p>
        </w:tc>
      </w:tr>
      <w:tr w:rsidR="008C59FC" w14:paraId="04151762" w14:textId="77777777" w:rsidTr="00FC1382">
        <w:trPr>
          <w:trHeight w:hRule="exact" w:val="100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147DE" w14:textId="3B1DF914" w:rsidR="008C59FC" w:rsidRPr="00953D5A" w:rsidRDefault="009A1ECA" w:rsidP="00FC1382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9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F00CB" w14:textId="510A93BE" w:rsidR="008C59FC" w:rsidRPr="00953D5A" w:rsidRDefault="009A1ECA" w:rsidP="00FC1382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10</w:t>
            </w:r>
          </w:p>
          <w:p w14:paraId="390E29DD" w14:textId="77777777" w:rsidR="008C59FC" w:rsidRPr="00953D5A" w:rsidRDefault="008C59FC" w:rsidP="00FC1382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DE21B" w14:textId="36B126B5" w:rsidR="008C59FC" w:rsidRDefault="009A1ECA" w:rsidP="00FC1382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1180" w14:textId="5FEBE9BC" w:rsidR="008C59FC" w:rsidRPr="0072176F" w:rsidRDefault="009A1ECA" w:rsidP="00FC1382">
            <w:pPr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12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E4B06" w14:textId="2CA4A1D5" w:rsidR="008C59FC" w:rsidRDefault="009A1ECA" w:rsidP="00FC1382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13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9A35D" w14:textId="052DF203" w:rsidR="008C59FC" w:rsidRPr="007E12E5" w:rsidRDefault="009A1ECA" w:rsidP="00FC138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14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CE760" w14:textId="07E05A8A" w:rsidR="008C59FC" w:rsidRDefault="009A1ECA" w:rsidP="00FC1382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15</w:t>
            </w:r>
          </w:p>
        </w:tc>
      </w:tr>
      <w:tr w:rsidR="008C59FC" w14:paraId="671FA1EB" w14:textId="77777777" w:rsidTr="00FC1382">
        <w:trPr>
          <w:trHeight w:hRule="exact" w:val="100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5AA64" w14:textId="585A2546" w:rsidR="008C59FC" w:rsidRPr="00E50B93" w:rsidRDefault="009A1ECA" w:rsidP="00FC1382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16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6ADF8" w14:textId="7D443189" w:rsidR="008C59FC" w:rsidRPr="00953D5A" w:rsidRDefault="009A1ECA" w:rsidP="00FC1382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17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CF5CF" w14:textId="38265FA1" w:rsidR="008C59FC" w:rsidRDefault="009A1ECA" w:rsidP="00FC1382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18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EE3A2" w14:textId="41C052A9" w:rsidR="008C59FC" w:rsidRDefault="009A1ECA" w:rsidP="00FC1382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19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FAB19" w14:textId="62CEF827" w:rsidR="008C59FC" w:rsidRDefault="009A1ECA" w:rsidP="00FC1382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B1A0" w14:textId="18865344" w:rsidR="008C59FC" w:rsidRDefault="009A1ECA" w:rsidP="00FC1382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21</w:t>
            </w:r>
          </w:p>
          <w:p w14:paraId="21F23546" w14:textId="77777777" w:rsidR="008C59FC" w:rsidRPr="0003508C" w:rsidRDefault="008C59FC" w:rsidP="00FC138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27281" w14:textId="4425D919" w:rsidR="008C59FC" w:rsidRDefault="009A1ECA" w:rsidP="00FC1382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22</w:t>
            </w:r>
          </w:p>
        </w:tc>
      </w:tr>
      <w:tr w:rsidR="008C59FC" w14:paraId="78693624" w14:textId="77777777" w:rsidTr="00FC1382">
        <w:trPr>
          <w:trHeight w:hRule="exact" w:val="100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9328" w14:textId="563A1D19" w:rsidR="008C59FC" w:rsidRPr="00953D5A" w:rsidRDefault="009A1ECA" w:rsidP="00FC1382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23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36C2" w14:textId="1ED17343" w:rsidR="008C59FC" w:rsidRDefault="009A1ECA" w:rsidP="00FC1382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24</w:t>
            </w:r>
          </w:p>
          <w:p w14:paraId="6B1E600E" w14:textId="77777777" w:rsidR="008C59FC" w:rsidRPr="00953D5A" w:rsidRDefault="008C59FC" w:rsidP="00FC1382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AA949" w14:textId="33579D51" w:rsidR="008C59FC" w:rsidRDefault="009A1ECA" w:rsidP="00FC138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25</w:t>
            </w:r>
          </w:p>
          <w:p w14:paraId="527D4490" w14:textId="77777777" w:rsidR="008C59FC" w:rsidRDefault="008C59FC" w:rsidP="00FC1382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0B72B" w14:textId="496D61D2" w:rsidR="008C59FC" w:rsidRPr="00B90C2E" w:rsidRDefault="009A1ECA" w:rsidP="00FC138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26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4123B" w14:textId="684A498F" w:rsidR="008C59FC" w:rsidRPr="00BD0EA1" w:rsidRDefault="009A1ECA" w:rsidP="00FC138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Century Gothic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C53B3" w14:textId="2017C643" w:rsidR="008C59FC" w:rsidRDefault="009A1ECA" w:rsidP="00FC1382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28</w:t>
            </w:r>
          </w:p>
          <w:p w14:paraId="6B43D3F0" w14:textId="77777777" w:rsidR="008C59FC" w:rsidRPr="00BB46F0" w:rsidRDefault="008C59FC" w:rsidP="00FC138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69D31" w14:textId="600B23D6" w:rsidR="008C59FC" w:rsidRDefault="009A1ECA" w:rsidP="00FC1382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29</w:t>
            </w:r>
          </w:p>
        </w:tc>
      </w:tr>
      <w:tr w:rsidR="0025756F" w14:paraId="74B3D79F" w14:textId="77777777" w:rsidTr="00FC1382">
        <w:trPr>
          <w:trHeight w:hRule="exact" w:val="100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690C5" w14:textId="08F73E20" w:rsidR="0025756F" w:rsidRDefault="009A1ECA" w:rsidP="00FC1382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30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C9EEB" w14:textId="062230E5" w:rsidR="0025756F" w:rsidRDefault="00893A37" w:rsidP="00FC1382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31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996E7" w14:textId="77777777" w:rsidR="0025756F" w:rsidRDefault="0025756F" w:rsidP="00FC1382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F0D96" w14:textId="77777777" w:rsidR="0025756F" w:rsidRDefault="0025756F" w:rsidP="00FC1382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FC19" w14:textId="77777777" w:rsidR="0025756F" w:rsidRDefault="0025756F" w:rsidP="00FC1382">
            <w:pPr>
              <w:rPr>
                <w:rFonts w:ascii="Verdana" w:hAnsi="Verdana" w:cs="Century Gothic"/>
                <w:b/>
                <w:bCs/>
                <w:sz w:val="32"/>
                <w:szCs w:val="3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C254C" w14:textId="77777777" w:rsidR="0025756F" w:rsidRDefault="0025756F" w:rsidP="00FC1382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FA2C2" w14:textId="77777777" w:rsidR="0025756F" w:rsidRDefault="0025756F" w:rsidP="00FC1382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</w:tr>
    </w:tbl>
    <w:p w14:paraId="774EFF02" w14:textId="77777777" w:rsidR="008C59FC" w:rsidRDefault="008C59FC" w:rsidP="008C59FC">
      <w:pPr>
        <w:rPr>
          <w:rFonts w:ascii="Verdana" w:hAnsi="Verdana"/>
        </w:rPr>
      </w:pPr>
    </w:p>
    <w:p w14:paraId="05257A04" w14:textId="0F262C64" w:rsidR="008C59FC" w:rsidRDefault="008C59FC">
      <w:pPr>
        <w:rPr>
          <w:rFonts w:ascii="Verdana" w:hAnsi="Verdana"/>
        </w:rPr>
      </w:pPr>
    </w:p>
    <w:p w14:paraId="46819FBE" w14:textId="75DA0454" w:rsidR="0025756F" w:rsidRDefault="0025756F">
      <w:pPr>
        <w:rPr>
          <w:rFonts w:ascii="Verdana" w:hAnsi="Verdana"/>
        </w:rPr>
      </w:pPr>
    </w:p>
    <w:p w14:paraId="47E4EF38" w14:textId="35672A99" w:rsidR="0025756F" w:rsidRDefault="0025756F">
      <w:pPr>
        <w:rPr>
          <w:rFonts w:ascii="Verdana" w:hAnsi="Verdana"/>
        </w:rPr>
      </w:pPr>
    </w:p>
    <w:tbl>
      <w:tblPr>
        <w:tblW w:w="136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566"/>
        <w:gridCol w:w="1388"/>
        <w:gridCol w:w="1954"/>
        <w:gridCol w:w="1955"/>
        <w:gridCol w:w="1954"/>
        <w:gridCol w:w="1954"/>
        <w:gridCol w:w="1955"/>
      </w:tblGrid>
      <w:tr w:rsidR="0025756F" w14:paraId="14EB6836" w14:textId="77777777" w:rsidTr="00FC1382">
        <w:trPr>
          <w:trHeight w:hRule="exact" w:val="1440"/>
        </w:trPr>
        <w:tc>
          <w:tcPr>
            <w:tcW w:w="25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D05FCB" w14:textId="519A9D9C" w:rsidR="0025756F" w:rsidRDefault="0025756F" w:rsidP="00FC1382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  <w:sz w:val="36"/>
                <w:szCs w:val="36"/>
              </w:rPr>
            </w:pPr>
            <w:r>
              <w:rPr>
                <w:rFonts w:ascii="Verdana" w:hAnsi="Verdana" w:cs="Century Gothic"/>
                <w:b/>
                <w:bCs/>
                <w:sz w:val="36"/>
                <w:szCs w:val="36"/>
              </w:rPr>
              <w:t>August</w:t>
            </w:r>
          </w:p>
          <w:p w14:paraId="61F7F23F" w14:textId="04146826" w:rsidR="0025756F" w:rsidRDefault="0025756F" w:rsidP="00FC1382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  <w:sz w:val="36"/>
                <w:szCs w:val="36"/>
              </w:rPr>
            </w:pPr>
            <w:r>
              <w:rPr>
                <w:rFonts w:ascii="Verdana" w:hAnsi="Verdana" w:cs="Century Gothic"/>
                <w:b/>
                <w:bCs/>
                <w:sz w:val="36"/>
                <w:szCs w:val="36"/>
              </w:rPr>
              <w:t>202</w:t>
            </w:r>
            <w:r w:rsidR="00893A37">
              <w:rPr>
                <w:rFonts w:ascii="Verdana" w:hAnsi="Verdana" w:cs="Century Gothic"/>
                <w:b/>
                <w:bCs/>
                <w:sz w:val="36"/>
                <w:szCs w:val="36"/>
              </w:rPr>
              <w:t>3</w:t>
            </w:r>
          </w:p>
        </w:tc>
        <w:tc>
          <w:tcPr>
            <w:tcW w:w="11160" w:type="dxa"/>
            <w:gridSpan w:val="6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0154344" w14:textId="175802F7" w:rsidR="0025756F" w:rsidRDefault="0025756F" w:rsidP="00FC1382">
            <w:pPr>
              <w:spacing w:line="276" w:lineRule="auto"/>
              <w:rPr>
                <w:rFonts w:ascii="Verdana" w:hAnsi="Verdana" w:cs="Century Gothic"/>
                <w:b/>
                <w:bCs/>
                <w:sz w:val="20"/>
                <w:szCs w:val="20"/>
              </w:rPr>
            </w:pPr>
            <w:r>
              <w:rPr>
                <w:rFonts w:ascii="Verdana" w:hAnsi="Verdana" w:cs="Century Gothic"/>
                <w:b/>
                <w:bCs/>
                <w:sz w:val="20"/>
                <w:szCs w:val="20"/>
              </w:rPr>
              <w:t xml:space="preserve">August </w:t>
            </w:r>
            <w:r w:rsidR="008920F8">
              <w:rPr>
                <w:rFonts w:ascii="Verdana" w:hAnsi="Verdana" w:cs="Century Gothic"/>
                <w:b/>
                <w:bCs/>
                <w:sz w:val="20"/>
                <w:szCs w:val="20"/>
              </w:rPr>
              <w:t>7</w:t>
            </w:r>
            <w:r w:rsidR="008920F8" w:rsidRPr="008920F8">
              <w:rPr>
                <w:rFonts w:ascii="Verdana" w:hAnsi="Verdana" w:cs="Century Gothic"/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rFonts w:ascii="Verdana" w:hAnsi="Verdana" w:cs="Century Gothic"/>
                <w:b/>
                <w:bCs/>
                <w:sz w:val="20"/>
                <w:szCs w:val="20"/>
              </w:rPr>
              <w:t xml:space="preserve"> – Civic Holiday, No School</w:t>
            </w:r>
          </w:p>
          <w:p w14:paraId="4AC23C27" w14:textId="5EFD28AF" w:rsidR="0025756F" w:rsidRDefault="0025756F" w:rsidP="00FC1382">
            <w:pPr>
              <w:spacing w:line="276" w:lineRule="auto"/>
              <w:rPr>
                <w:rFonts w:ascii="Verdana" w:hAnsi="Verdana" w:cs="Century Gothic"/>
                <w:b/>
                <w:bCs/>
                <w:sz w:val="20"/>
                <w:szCs w:val="20"/>
              </w:rPr>
            </w:pPr>
            <w:r>
              <w:rPr>
                <w:rFonts w:ascii="Verdana" w:hAnsi="Verdana" w:cs="Century Gothic"/>
                <w:b/>
                <w:bCs/>
                <w:sz w:val="20"/>
                <w:szCs w:val="20"/>
              </w:rPr>
              <w:t>August 3</w:t>
            </w:r>
            <w:r w:rsidR="00893A37">
              <w:rPr>
                <w:rFonts w:ascii="Verdana" w:hAnsi="Verdana" w:cs="Century Gothic"/>
                <w:b/>
                <w:bCs/>
                <w:sz w:val="20"/>
                <w:szCs w:val="20"/>
              </w:rPr>
              <w:t>0</w:t>
            </w:r>
            <w:r w:rsidR="002B5D17" w:rsidRPr="00893A37">
              <w:rPr>
                <w:rFonts w:ascii="Verdana" w:hAnsi="Verdana" w:cs="Century Gothic"/>
                <w:b/>
                <w:bCs/>
                <w:sz w:val="20"/>
                <w:szCs w:val="20"/>
                <w:vertAlign w:val="superscript"/>
              </w:rPr>
              <w:t>th</w:t>
            </w:r>
            <w:r w:rsidR="002B5D17">
              <w:rPr>
                <w:rFonts w:ascii="Verdana" w:hAnsi="Verdana" w:cs="Century Gothic"/>
                <w:b/>
                <w:bCs/>
                <w:sz w:val="20"/>
                <w:szCs w:val="20"/>
              </w:rPr>
              <w:t xml:space="preserve"> –</w:t>
            </w:r>
            <w:r>
              <w:rPr>
                <w:rFonts w:ascii="Verdana" w:hAnsi="Verdana" w:cs="Century Gothic"/>
                <w:b/>
                <w:bCs/>
                <w:sz w:val="20"/>
                <w:szCs w:val="20"/>
              </w:rPr>
              <w:t xml:space="preserve"> Last Day of Summer </w:t>
            </w:r>
            <w:r w:rsidR="00963BA6">
              <w:rPr>
                <w:rFonts w:ascii="Verdana" w:hAnsi="Verdana" w:cs="Century Gothic"/>
                <w:b/>
                <w:bCs/>
                <w:sz w:val="20"/>
                <w:szCs w:val="20"/>
              </w:rPr>
              <w:t>Programming</w:t>
            </w:r>
          </w:p>
          <w:p w14:paraId="188A83B5" w14:textId="77777777" w:rsidR="0025756F" w:rsidRDefault="0025756F" w:rsidP="00FC1382">
            <w:pPr>
              <w:spacing w:line="276" w:lineRule="auto"/>
              <w:rPr>
                <w:rFonts w:ascii="Verdana" w:hAnsi="Verdana" w:cs="Century Gothic"/>
                <w:b/>
                <w:bCs/>
                <w:sz w:val="20"/>
                <w:szCs w:val="20"/>
              </w:rPr>
            </w:pPr>
          </w:p>
        </w:tc>
      </w:tr>
      <w:tr w:rsidR="0025756F" w14:paraId="39711EFD" w14:textId="77777777" w:rsidTr="00FC1382">
        <w:trPr>
          <w:trHeight w:hRule="exact" w:val="504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6098E99" w14:textId="77777777" w:rsidR="0025756F" w:rsidRDefault="0025756F" w:rsidP="00FC1382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</w:rPr>
            </w:pPr>
            <w:r>
              <w:rPr>
                <w:rFonts w:ascii="Verdana" w:hAnsi="Verdana" w:cs="Century Gothic"/>
                <w:b/>
                <w:bCs/>
              </w:rPr>
              <w:t>Sun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7B05926" w14:textId="77777777" w:rsidR="0025756F" w:rsidRDefault="0025756F" w:rsidP="00FC1382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</w:rPr>
            </w:pPr>
            <w:r>
              <w:rPr>
                <w:rFonts w:ascii="Verdana" w:hAnsi="Verdana" w:cs="Century Gothic"/>
                <w:b/>
                <w:bCs/>
              </w:rPr>
              <w:t>Mon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358F148" w14:textId="77777777" w:rsidR="0025756F" w:rsidRDefault="0025756F" w:rsidP="00FC1382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</w:rPr>
            </w:pPr>
            <w:r>
              <w:rPr>
                <w:rFonts w:ascii="Verdana" w:hAnsi="Verdana" w:cs="Century Gothic"/>
                <w:b/>
                <w:bCs/>
              </w:rPr>
              <w:t>Tue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62D0EE8" w14:textId="77777777" w:rsidR="0025756F" w:rsidRDefault="0025756F" w:rsidP="00FC1382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</w:rPr>
            </w:pPr>
            <w:r>
              <w:rPr>
                <w:rFonts w:ascii="Verdana" w:hAnsi="Verdana" w:cs="Century Gothic"/>
                <w:b/>
                <w:bCs/>
              </w:rPr>
              <w:t>Wed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9A19327" w14:textId="77777777" w:rsidR="0025756F" w:rsidRDefault="0025756F" w:rsidP="00FC1382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</w:rPr>
            </w:pPr>
            <w:r>
              <w:rPr>
                <w:rFonts w:ascii="Verdana" w:hAnsi="Verdana" w:cs="Century Gothic"/>
                <w:b/>
                <w:bCs/>
              </w:rPr>
              <w:t>Thu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69713D6" w14:textId="77777777" w:rsidR="0025756F" w:rsidRDefault="0025756F" w:rsidP="00FC1382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</w:rPr>
            </w:pPr>
            <w:r>
              <w:rPr>
                <w:rFonts w:ascii="Verdana" w:hAnsi="Verdana" w:cs="Century Gothic"/>
                <w:b/>
                <w:bCs/>
              </w:rPr>
              <w:t>Fri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CE0DC52" w14:textId="77777777" w:rsidR="0025756F" w:rsidRDefault="0025756F" w:rsidP="00FC1382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</w:rPr>
            </w:pPr>
            <w:r>
              <w:rPr>
                <w:rFonts w:ascii="Verdana" w:hAnsi="Verdana" w:cs="Century Gothic"/>
                <w:b/>
                <w:bCs/>
              </w:rPr>
              <w:t>Sat</w:t>
            </w:r>
          </w:p>
        </w:tc>
      </w:tr>
      <w:tr w:rsidR="0025756F" w:rsidRPr="008F6F8D" w14:paraId="008ECD23" w14:textId="77777777" w:rsidTr="00FC1382">
        <w:trPr>
          <w:trHeight w:hRule="exact" w:val="100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EAAA6" w14:textId="77777777" w:rsidR="0025756F" w:rsidRPr="008F6F8D" w:rsidRDefault="0025756F" w:rsidP="00FC1382">
            <w:pPr>
              <w:rPr>
                <w:rFonts w:ascii="Verdana" w:hAnsi="Verdana"/>
                <w:b/>
                <w:i/>
                <w:sz w:val="32"/>
                <w:szCs w:val="32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57AE0" w14:textId="68BA8021" w:rsidR="0025756F" w:rsidRPr="0025756F" w:rsidRDefault="0025756F" w:rsidP="00FC1382">
            <w:pPr>
              <w:rPr>
                <w:rFonts w:ascii="Verdana" w:hAnsi="Verdana"/>
                <w:bCs/>
                <w:iCs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78B4F" w14:textId="0E2A4A53" w:rsidR="0025756F" w:rsidRPr="00893A37" w:rsidRDefault="00893A37" w:rsidP="00FC1382">
            <w:pPr>
              <w:rPr>
                <w:rFonts w:ascii="Verdana" w:hAnsi="Verdana"/>
                <w:b/>
                <w:iCs/>
                <w:sz w:val="20"/>
                <w:szCs w:val="20"/>
              </w:rPr>
            </w:pPr>
            <w:r>
              <w:rPr>
                <w:rFonts w:ascii="Verdana" w:hAnsi="Verdana"/>
                <w:b/>
                <w:iCs/>
                <w:sz w:val="32"/>
                <w:szCs w:val="32"/>
              </w:rPr>
              <w:t xml:space="preserve">1 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84EC9" w14:textId="0E7F12C4" w:rsidR="0025756F" w:rsidRPr="008F6F8D" w:rsidRDefault="00893A37" w:rsidP="00FC1382">
            <w:pPr>
              <w:rPr>
                <w:rFonts w:ascii="Verdana" w:hAnsi="Verdana"/>
                <w:b/>
                <w:i/>
                <w:sz w:val="32"/>
                <w:szCs w:val="32"/>
              </w:rPr>
            </w:pPr>
            <w:r>
              <w:rPr>
                <w:rFonts w:ascii="Verdana" w:hAnsi="Verdana"/>
                <w:b/>
                <w:i/>
                <w:sz w:val="32"/>
                <w:szCs w:val="32"/>
              </w:rPr>
              <w:t>2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33CE1" w14:textId="5883ACDF" w:rsidR="0025756F" w:rsidRPr="002F6518" w:rsidRDefault="00893A37" w:rsidP="00FC1382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3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753B" w14:textId="663AF148" w:rsidR="0025756F" w:rsidRPr="0025756F" w:rsidRDefault="00893A37" w:rsidP="00FC1382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4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4BBF" w14:textId="10B5E432" w:rsidR="0025756F" w:rsidRPr="00D15D30" w:rsidRDefault="00893A37" w:rsidP="00FC1382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5</w:t>
            </w:r>
          </w:p>
        </w:tc>
      </w:tr>
      <w:tr w:rsidR="0025756F" w14:paraId="6B6A0AE9" w14:textId="77777777" w:rsidTr="00FC1382">
        <w:trPr>
          <w:trHeight w:hRule="exact" w:val="100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056AA" w14:textId="732A8A2A" w:rsidR="0025756F" w:rsidRPr="00953D5A" w:rsidRDefault="00893A37" w:rsidP="00FC1382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6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D98CF" w14:textId="3E753A65" w:rsidR="0025756F" w:rsidRPr="0025756F" w:rsidRDefault="00893A37" w:rsidP="00FC1382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7</w:t>
            </w:r>
            <w:r w:rsidR="008920F8">
              <w:rPr>
                <w:rFonts w:ascii="Verdana" w:hAnsi="Verdana"/>
                <w:b/>
                <w:iCs/>
                <w:sz w:val="20"/>
                <w:szCs w:val="20"/>
              </w:rPr>
              <w:t xml:space="preserve"> </w:t>
            </w:r>
            <w:r w:rsidR="008920F8">
              <w:rPr>
                <w:rFonts w:ascii="Verdana" w:hAnsi="Verdana"/>
                <w:b/>
                <w:iCs/>
                <w:sz w:val="20"/>
                <w:szCs w:val="20"/>
              </w:rPr>
              <w:t>Civic Holiday, No School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BE92E" w14:textId="64BFC821" w:rsidR="0025756F" w:rsidRDefault="00893A37" w:rsidP="00FC1382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8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D7B75" w14:textId="01E11113" w:rsidR="0025756F" w:rsidRDefault="00893A37" w:rsidP="00FC1382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9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5EC1A" w14:textId="2B2B89AC" w:rsidR="0025756F" w:rsidRDefault="00893A37" w:rsidP="00FC1382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F8EEA" w14:textId="12BD07C9" w:rsidR="0025756F" w:rsidRPr="00D9299C" w:rsidRDefault="00893A37" w:rsidP="00FC1382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11</w:t>
            </w:r>
          </w:p>
          <w:p w14:paraId="347A8F62" w14:textId="77777777" w:rsidR="0025756F" w:rsidRPr="00D9299C" w:rsidRDefault="0025756F" w:rsidP="00FC138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B7D7D" w14:textId="11BACD81" w:rsidR="0025756F" w:rsidRDefault="00893A37" w:rsidP="00FC1382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12</w:t>
            </w:r>
          </w:p>
        </w:tc>
      </w:tr>
      <w:tr w:rsidR="0025756F" w14:paraId="6A5FFA90" w14:textId="77777777" w:rsidTr="00FC1382">
        <w:trPr>
          <w:trHeight w:hRule="exact" w:val="100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7910" w14:textId="5C2DD8AB" w:rsidR="0025756F" w:rsidRPr="00953D5A" w:rsidRDefault="00893A37" w:rsidP="00FC1382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13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54B9" w14:textId="46439965" w:rsidR="0025756F" w:rsidRPr="00953D5A" w:rsidRDefault="00893A37" w:rsidP="00FC1382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14</w:t>
            </w:r>
          </w:p>
          <w:p w14:paraId="7A0504FC" w14:textId="77777777" w:rsidR="0025756F" w:rsidRPr="00953D5A" w:rsidRDefault="0025756F" w:rsidP="00FC1382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D3833" w14:textId="44BF297D" w:rsidR="0025756F" w:rsidRDefault="00893A37" w:rsidP="00FC1382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1D1BA" w14:textId="5CC99838" w:rsidR="0025756F" w:rsidRPr="0072176F" w:rsidRDefault="00893A37" w:rsidP="00FC1382">
            <w:pPr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16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76DD7" w14:textId="10D1F938" w:rsidR="0025756F" w:rsidRDefault="00893A37" w:rsidP="00FC1382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17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D9D76" w14:textId="159692D2" w:rsidR="0025756F" w:rsidRPr="007E12E5" w:rsidRDefault="00893A37" w:rsidP="00FC138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18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E6EDE" w14:textId="20BF3A0A" w:rsidR="0025756F" w:rsidRDefault="00893A37" w:rsidP="00FC1382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19</w:t>
            </w:r>
          </w:p>
        </w:tc>
      </w:tr>
      <w:tr w:rsidR="0025756F" w14:paraId="32BAB69E" w14:textId="77777777" w:rsidTr="00FC1382">
        <w:trPr>
          <w:trHeight w:hRule="exact" w:val="100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C54D4" w14:textId="7D3CA6CB" w:rsidR="0025756F" w:rsidRPr="00E50B93" w:rsidRDefault="00893A37" w:rsidP="00FC1382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20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F4624" w14:textId="28ABD690" w:rsidR="0025756F" w:rsidRPr="00953D5A" w:rsidRDefault="00893A37" w:rsidP="00FC1382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21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2E079" w14:textId="1BC28BE4" w:rsidR="0025756F" w:rsidRDefault="00893A37" w:rsidP="00FC1382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A2C25" w14:textId="16AD171C" w:rsidR="0025756F" w:rsidRDefault="00893A37" w:rsidP="00FC1382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23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C450A" w14:textId="463883BB" w:rsidR="0025756F" w:rsidRDefault="00893A37" w:rsidP="00FC1382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24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14096" w14:textId="36A439F4" w:rsidR="0025756F" w:rsidRDefault="00893A37" w:rsidP="00FC1382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25</w:t>
            </w:r>
          </w:p>
          <w:p w14:paraId="38579DEC" w14:textId="77777777" w:rsidR="0025756F" w:rsidRPr="0003508C" w:rsidRDefault="0025756F" w:rsidP="00FC138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24200" w14:textId="6A5F8898" w:rsidR="0025756F" w:rsidRDefault="00893A37" w:rsidP="00FC1382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26</w:t>
            </w:r>
          </w:p>
        </w:tc>
      </w:tr>
      <w:tr w:rsidR="0025756F" w14:paraId="7BFE54D7" w14:textId="77777777" w:rsidTr="00FC1382">
        <w:trPr>
          <w:trHeight w:hRule="exact" w:val="100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CA337" w14:textId="1198A795" w:rsidR="0025756F" w:rsidRPr="00953D5A" w:rsidRDefault="00893A37" w:rsidP="00FC1382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27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E4A53" w14:textId="3929C90E" w:rsidR="0025756F" w:rsidRDefault="00893A37" w:rsidP="00FC1382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28</w:t>
            </w:r>
          </w:p>
          <w:p w14:paraId="714627B8" w14:textId="77777777" w:rsidR="0025756F" w:rsidRPr="00953D5A" w:rsidRDefault="0025756F" w:rsidP="00FC1382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A852" w14:textId="0D60B154" w:rsidR="0025756F" w:rsidRDefault="00893A37" w:rsidP="00FC138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29</w:t>
            </w:r>
          </w:p>
          <w:p w14:paraId="4F3C099C" w14:textId="77777777" w:rsidR="0025756F" w:rsidRDefault="0025756F" w:rsidP="00FC1382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98BE0" w14:textId="01DC31AB" w:rsidR="0025756F" w:rsidRPr="00893A37" w:rsidRDefault="00893A37" w:rsidP="00FC1382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 xml:space="preserve">30 </w:t>
            </w:r>
            <w:r>
              <w:rPr>
                <w:rFonts w:ascii="Verdana" w:hAnsi="Verdana"/>
                <w:b/>
                <w:sz w:val="20"/>
                <w:szCs w:val="20"/>
              </w:rPr>
              <w:t>Last Day of Summer Programming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7E0ED" w14:textId="7B8EE114" w:rsidR="0025756F" w:rsidRPr="00893A37" w:rsidRDefault="00893A37" w:rsidP="00FC1382">
            <w:pPr>
              <w:rPr>
                <w:rFonts w:ascii="Verdana" w:hAnsi="Verdana"/>
                <w:b/>
                <w:bCs/>
                <w:sz w:val="32"/>
                <w:szCs w:val="32"/>
              </w:rPr>
            </w:pPr>
            <w:r>
              <w:rPr>
                <w:rFonts w:ascii="Verdana" w:hAnsi="Verdana"/>
                <w:b/>
                <w:bCs/>
                <w:sz w:val="32"/>
                <w:szCs w:val="32"/>
              </w:rPr>
              <w:t xml:space="preserve">31 </w:t>
            </w:r>
            <w:r w:rsidRPr="00893A37">
              <w:rPr>
                <w:rFonts w:ascii="Verdana" w:hAnsi="Verdana"/>
                <w:b/>
                <w:bCs/>
                <w:sz w:val="20"/>
                <w:szCs w:val="20"/>
              </w:rPr>
              <w:t>PD Day, No School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CA1B1" w14:textId="5DF09259" w:rsidR="0025756F" w:rsidRDefault="0025756F" w:rsidP="00FC1382">
            <w:pPr>
              <w:rPr>
                <w:rFonts w:ascii="Verdana" w:hAnsi="Verdana"/>
                <w:b/>
                <w:sz w:val="32"/>
                <w:szCs w:val="32"/>
              </w:rPr>
            </w:pPr>
          </w:p>
          <w:p w14:paraId="2163C29E" w14:textId="77777777" w:rsidR="0025756F" w:rsidRPr="00BB46F0" w:rsidRDefault="0025756F" w:rsidP="00FC138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DED89" w14:textId="2568B8DF" w:rsidR="0025756F" w:rsidRDefault="0025756F" w:rsidP="00FC1382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</w:tr>
    </w:tbl>
    <w:p w14:paraId="51DA1136" w14:textId="77777777" w:rsidR="0025756F" w:rsidRDefault="0025756F">
      <w:pPr>
        <w:rPr>
          <w:rFonts w:ascii="Verdana" w:hAnsi="Verdana"/>
        </w:rPr>
      </w:pPr>
    </w:p>
    <w:p w14:paraId="61EA0178" w14:textId="408EEA7A" w:rsidR="0025756F" w:rsidRDefault="0025756F">
      <w:pPr>
        <w:rPr>
          <w:rFonts w:ascii="Verdana" w:hAnsi="Verdana"/>
        </w:rPr>
      </w:pPr>
    </w:p>
    <w:sectPr w:rsidR="0025756F" w:rsidSect="00FD7E25">
      <w:footerReference w:type="default" r:id="rId15"/>
      <w:pgSz w:w="16839" w:h="11907" w:orient="landscape" w:code="9"/>
      <w:pgMar w:top="42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5B60D" w14:textId="77777777" w:rsidR="006D6DE1" w:rsidRDefault="006D6DE1" w:rsidP="009101A4">
      <w:r>
        <w:separator/>
      </w:r>
    </w:p>
  </w:endnote>
  <w:endnote w:type="continuationSeparator" w:id="0">
    <w:p w14:paraId="018E61C8" w14:textId="77777777" w:rsidR="006D6DE1" w:rsidRDefault="006D6DE1" w:rsidP="00910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81540" w14:textId="77777777" w:rsidR="00E42341" w:rsidRPr="009101A4" w:rsidRDefault="00E42341" w:rsidP="009101A4">
    <w:pPr>
      <w:pStyle w:val="Footer"/>
      <w:jc w:val="right"/>
      <w:rPr>
        <w:rFonts w:ascii="Verdana" w:hAnsi="Verdana"/>
        <w:sz w:val="20"/>
        <w:szCs w:val="20"/>
      </w:rPr>
    </w:pPr>
    <w:r w:rsidRPr="009101A4">
      <w:rPr>
        <w:rFonts w:ascii="Verdana" w:hAnsi="Verdana"/>
        <w:i/>
        <w:sz w:val="20"/>
        <w:szCs w:val="20"/>
      </w:rPr>
      <w:t>Template by</w:t>
    </w:r>
    <w:r w:rsidRPr="009101A4">
      <w:rPr>
        <w:rFonts w:ascii="Verdana" w:hAnsi="Verdana"/>
        <w:sz w:val="20"/>
        <w:szCs w:val="20"/>
      </w:rPr>
      <w:t xml:space="preserve"> www.calendarlabs.com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C44AD" w14:textId="77777777" w:rsidR="006D6DE1" w:rsidRDefault="006D6DE1" w:rsidP="009101A4">
      <w:r>
        <w:separator/>
      </w:r>
    </w:p>
  </w:footnote>
  <w:footnote w:type="continuationSeparator" w:id="0">
    <w:p w14:paraId="3F151F07" w14:textId="77777777" w:rsidR="006D6DE1" w:rsidRDefault="006D6DE1" w:rsidP="009101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55E4F"/>
    <w:multiLevelType w:val="hybridMultilevel"/>
    <w:tmpl w:val="B3960BB2"/>
    <w:lvl w:ilvl="0" w:tplc="0324FFC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78256E"/>
    <w:multiLevelType w:val="hybridMultilevel"/>
    <w:tmpl w:val="BCE2C2B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7502989">
    <w:abstractNumId w:val="0"/>
  </w:num>
  <w:num w:numId="2" w16cid:durableId="15957492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1CF"/>
    <w:rsid w:val="00016F30"/>
    <w:rsid w:val="00021D41"/>
    <w:rsid w:val="000220CF"/>
    <w:rsid w:val="000334B8"/>
    <w:rsid w:val="0003508C"/>
    <w:rsid w:val="00042D18"/>
    <w:rsid w:val="00047E11"/>
    <w:rsid w:val="0006031C"/>
    <w:rsid w:val="00060FFE"/>
    <w:rsid w:val="00064CE7"/>
    <w:rsid w:val="0006697F"/>
    <w:rsid w:val="0007137D"/>
    <w:rsid w:val="0007350A"/>
    <w:rsid w:val="000745EF"/>
    <w:rsid w:val="0008653C"/>
    <w:rsid w:val="000866A3"/>
    <w:rsid w:val="0009740E"/>
    <w:rsid w:val="000C4F39"/>
    <w:rsid w:val="000D63EE"/>
    <w:rsid w:val="000F0B1C"/>
    <w:rsid w:val="000F2B3B"/>
    <w:rsid w:val="001176F3"/>
    <w:rsid w:val="0013382F"/>
    <w:rsid w:val="00140001"/>
    <w:rsid w:val="001437DE"/>
    <w:rsid w:val="00150FE7"/>
    <w:rsid w:val="00190739"/>
    <w:rsid w:val="0019194D"/>
    <w:rsid w:val="001B5548"/>
    <w:rsid w:val="001C2AD8"/>
    <w:rsid w:val="001C3C35"/>
    <w:rsid w:val="001D612C"/>
    <w:rsid w:val="001E77B7"/>
    <w:rsid w:val="001F1036"/>
    <w:rsid w:val="001F48F2"/>
    <w:rsid w:val="00245B78"/>
    <w:rsid w:val="00252A4E"/>
    <w:rsid w:val="0025756F"/>
    <w:rsid w:val="00257722"/>
    <w:rsid w:val="00291DED"/>
    <w:rsid w:val="00293A97"/>
    <w:rsid w:val="002A18AF"/>
    <w:rsid w:val="002B5D17"/>
    <w:rsid w:val="002D329F"/>
    <w:rsid w:val="002D342E"/>
    <w:rsid w:val="002D5BD6"/>
    <w:rsid w:val="002F043A"/>
    <w:rsid w:val="002F287C"/>
    <w:rsid w:val="002F6518"/>
    <w:rsid w:val="0031507C"/>
    <w:rsid w:val="00324B89"/>
    <w:rsid w:val="00327B3D"/>
    <w:rsid w:val="00332329"/>
    <w:rsid w:val="00332D18"/>
    <w:rsid w:val="00346D8A"/>
    <w:rsid w:val="0035290F"/>
    <w:rsid w:val="003540AD"/>
    <w:rsid w:val="00364197"/>
    <w:rsid w:val="003744D6"/>
    <w:rsid w:val="00377F34"/>
    <w:rsid w:val="003816DA"/>
    <w:rsid w:val="00385B89"/>
    <w:rsid w:val="003932B7"/>
    <w:rsid w:val="003A566B"/>
    <w:rsid w:val="003B28E2"/>
    <w:rsid w:val="003B6E74"/>
    <w:rsid w:val="003D0ACA"/>
    <w:rsid w:val="003D15C1"/>
    <w:rsid w:val="003E1D31"/>
    <w:rsid w:val="003E49CC"/>
    <w:rsid w:val="003F343F"/>
    <w:rsid w:val="00401912"/>
    <w:rsid w:val="00401F0B"/>
    <w:rsid w:val="0044056D"/>
    <w:rsid w:val="0048186D"/>
    <w:rsid w:val="00490F96"/>
    <w:rsid w:val="00494920"/>
    <w:rsid w:val="004A4332"/>
    <w:rsid w:val="004B28B5"/>
    <w:rsid w:val="004B479F"/>
    <w:rsid w:val="004D442B"/>
    <w:rsid w:val="004F2216"/>
    <w:rsid w:val="004F7EF0"/>
    <w:rsid w:val="00511967"/>
    <w:rsid w:val="0051502A"/>
    <w:rsid w:val="00524205"/>
    <w:rsid w:val="00554B23"/>
    <w:rsid w:val="005569BC"/>
    <w:rsid w:val="00570FA0"/>
    <w:rsid w:val="0057108D"/>
    <w:rsid w:val="0057428F"/>
    <w:rsid w:val="00585332"/>
    <w:rsid w:val="005B563F"/>
    <w:rsid w:val="005B5767"/>
    <w:rsid w:val="005B6AD8"/>
    <w:rsid w:val="005C49F9"/>
    <w:rsid w:val="005D5510"/>
    <w:rsid w:val="005D7F9B"/>
    <w:rsid w:val="005F1A85"/>
    <w:rsid w:val="00604390"/>
    <w:rsid w:val="006147A6"/>
    <w:rsid w:val="00616390"/>
    <w:rsid w:val="00621A98"/>
    <w:rsid w:val="00642449"/>
    <w:rsid w:val="00660358"/>
    <w:rsid w:val="00677CB3"/>
    <w:rsid w:val="00687BA9"/>
    <w:rsid w:val="006C20F0"/>
    <w:rsid w:val="006C507A"/>
    <w:rsid w:val="006D6DE1"/>
    <w:rsid w:val="006F11CF"/>
    <w:rsid w:val="00701792"/>
    <w:rsid w:val="00713842"/>
    <w:rsid w:val="0072176F"/>
    <w:rsid w:val="00756AD6"/>
    <w:rsid w:val="007A62A4"/>
    <w:rsid w:val="007B004E"/>
    <w:rsid w:val="007B12C6"/>
    <w:rsid w:val="007C5894"/>
    <w:rsid w:val="007D16E5"/>
    <w:rsid w:val="007D264F"/>
    <w:rsid w:val="007D56FF"/>
    <w:rsid w:val="007D6636"/>
    <w:rsid w:val="007E12E5"/>
    <w:rsid w:val="007F0758"/>
    <w:rsid w:val="0081657B"/>
    <w:rsid w:val="008302F4"/>
    <w:rsid w:val="00834884"/>
    <w:rsid w:val="0083784D"/>
    <w:rsid w:val="008410D5"/>
    <w:rsid w:val="008614A5"/>
    <w:rsid w:val="00870653"/>
    <w:rsid w:val="00887104"/>
    <w:rsid w:val="008919FE"/>
    <w:rsid w:val="008920F8"/>
    <w:rsid w:val="00893A37"/>
    <w:rsid w:val="008B0822"/>
    <w:rsid w:val="008B595B"/>
    <w:rsid w:val="008C59FC"/>
    <w:rsid w:val="008D1F7F"/>
    <w:rsid w:val="008D689C"/>
    <w:rsid w:val="008E1274"/>
    <w:rsid w:val="008E651A"/>
    <w:rsid w:val="008F0C17"/>
    <w:rsid w:val="008F3E45"/>
    <w:rsid w:val="008F6F8D"/>
    <w:rsid w:val="009101A4"/>
    <w:rsid w:val="00911E07"/>
    <w:rsid w:val="009210BE"/>
    <w:rsid w:val="009277A6"/>
    <w:rsid w:val="0093412E"/>
    <w:rsid w:val="0094383A"/>
    <w:rsid w:val="00953D5A"/>
    <w:rsid w:val="009614E2"/>
    <w:rsid w:val="00963BA6"/>
    <w:rsid w:val="00980EC5"/>
    <w:rsid w:val="009A112C"/>
    <w:rsid w:val="009A1ECA"/>
    <w:rsid w:val="009A2451"/>
    <w:rsid w:val="009A6829"/>
    <w:rsid w:val="009B2B32"/>
    <w:rsid w:val="009B5237"/>
    <w:rsid w:val="009D4B09"/>
    <w:rsid w:val="009E248F"/>
    <w:rsid w:val="009F4CB6"/>
    <w:rsid w:val="009F5CC8"/>
    <w:rsid w:val="009F7005"/>
    <w:rsid w:val="009F72AD"/>
    <w:rsid w:val="009F7668"/>
    <w:rsid w:val="00A02AB8"/>
    <w:rsid w:val="00A063C8"/>
    <w:rsid w:val="00A1339C"/>
    <w:rsid w:val="00A559E7"/>
    <w:rsid w:val="00A57A80"/>
    <w:rsid w:val="00A6500B"/>
    <w:rsid w:val="00A702B3"/>
    <w:rsid w:val="00A706D1"/>
    <w:rsid w:val="00A72B7C"/>
    <w:rsid w:val="00A72CAB"/>
    <w:rsid w:val="00A8092C"/>
    <w:rsid w:val="00A929E8"/>
    <w:rsid w:val="00AA45AC"/>
    <w:rsid w:val="00AF4A92"/>
    <w:rsid w:val="00AF4D89"/>
    <w:rsid w:val="00AF66EB"/>
    <w:rsid w:val="00AF7958"/>
    <w:rsid w:val="00B2504D"/>
    <w:rsid w:val="00B32939"/>
    <w:rsid w:val="00B507B3"/>
    <w:rsid w:val="00B6521A"/>
    <w:rsid w:val="00B90C2E"/>
    <w:rsid w:val="00B9667B"/>
    <w:rsid w:val="00BB46F0"/>
    <w:rsid w:val="00BB5E46"/>
    <w:rsid w:val="00BC1DC4"/>
    <w:rsid w:val="00BC271C"/>
    <w:rsid w:val="00BC4B58"/>
    <w:rsid w:val="00BD0EA1"/>
    <w:rsid w:val="00BE7FC8"/>
    <w:rsid w:val="00C0050B"/>
    <w:rsid w:val="00C115D5"/>
    <w:rsid w:val="00C424CB"/>
    <w:rsid w:val="00C47C81"/>
    <w:rsid w:val="00C55726"/>
    <w:rsid w:val="00C662AA"/>
    <w:rsid w:val="00C9552F"/>
    <w:rsid w:val="00CA1931"/>
    <w:rsid w:val="00CC0768"/>
    <w:rsid w:val="00CD55B1"/>
    <w:rsid w:val="00D15D30"/>
    <w:rsid w:val="00D214BA"/>
    <w:rsid w:val="00D32440"/>
    <w:rsid w:val="00D3701C"/>
    <w:rsid w:val="00D37F2F"/>
    <w:rsid w:val="00D5184F"/>
    <w:rsid w:val="00D538AB"/>
    <w:rsid w:val="00D538C7"/>
    <w:rsid w:val="00D70967"/>
    <w:rsid w:val="00D73530"/>
    <w:rsid w:val="00D810C5"/>
    <w:rsid w:val="00D9299C"/>
    <w:rsid w:val="00DB000E"/>
    <w:rsid w:val="00DF1D18"/>
    <w:rsid w:val="00E15208"/>
    <w:rsid w:val="00E23EA5"/>
    <w:rsid w:val="00E42341"/>
    <w:rsid w:val="00E441FF"/>
    <w:rsid w:val="00E50B93"/>
    <w:rsid w:val="00E64347"/>
    <w:rsid w:val="00E6462F"/>
    <w:rsid w:val="00E757D9"/>
    <w:rsid w:val="00E8198B"/>
    <w:rsid w:val="00E95DA5"/>
    <w:rsid w:val="00F02EC8"/>
    <w:rsid w:val="00F07FD9"/>
    <w:rsid w:val="00F11D55"/>
    <w:rsid w:val="00F56D6E"/>
    <w:rsid w:val="00F738A3"/>
    <w:rsid w:val="00F76FCF"/>
    <w:rsid w:val="00F900DF"/>
    <w:rsid w:val="00F926C5"/>
    <w:rsid w:val="00FC7DC9"/>
    <w:rsid w:val="00FD7E25"/>
    <w:rsid w:val="00FF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2948B"/>
  <w15:docId w15:val="{0F2F869E-8B7A-45D9-B4BD-E76C11E18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84D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tes">
    <w:name w:val="Dates"/>
    <w:basedOn w:val="Normal"/>
    <w:rsid w:val="0083784D"/>
    <w:rPr>
      <w:rFonts w:ascii="Century Gothic" w:hAnsi="Century Gothic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83784D"/>
  </w:style>
  <w:style w:type="paragraph" w:styleId="Header">
    <w:name w:val="header"/>
    <w:basedOn w:val="Normal"/>
    <w:link w:val="HeaderChar"/>
    <w:uiPriority w:val="99"/>
    <w:semiHidden/>
    <w:unhideWhenUsed/>
    <w:rsid w:val="009101A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9101A4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9101A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9101A4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61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D612C"/>
    <w:rPr>
      <w:rFonts w:ascii="Segoe UI" w:eastAsia="Times New Roman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ita\Desktop\School_Temp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School_Temp1</Template>
  <TotalTime>4406</TotalTime>
  <Pages>12</Pages>
  <Words>662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smita</dc:creator>
  <cp:keywords/>
  <cp:lastModifiedBy>Future Scholars Montessori Academy</cp:lastModifiedBy>
  <cp:revision>9</cp:revision>
  <cp:lastPrinted>2019-08-12T18:11:00Z</cp:lastPrinted>
  <dcterms:created xsi:type="dcterms:W3CDTF">2022-07-22T18:28:00Z</dcterms:created>
  <dcterms:modified xsi:type="dcterms:W3CDTF">2022-08-22T16:18:00Z</dcterms:modified>
</cp:coreProperties>
</file>